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30364" w14:textId="587E362F" w:rsidR="00606CDD" w:rsidRPr="00431566" w:rsidRDefault="004C0FFE" w:rsidP="00606CDD">
      <w:pPr>
        <w:jc w:val="center"/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 xml:space="preserve"> </w:t>
      </w:r>
      <w:r w:rsidR="00606CDD" w:rsidRPr="00431566">
        <w:rPr>
          <w:rFonts w:ascii="Times New Roman" w:hAnsi="Times New Roman" w:cs="Times New Roman"/>
          <w:b/>
        </w:rPr>
        <w:t>«Перечень маршрутов»</w:t>
      </w:r>
    </w:p>
    <w:p w14:paraId="7B88CF15" w14:textId="0C45BA1A" w:rsidR="00606CDD" w:rsidRPr="00431566" w:rsidRDefault="00A5253C" w:rsidP="00606CDD">
      <w:pPr>
        <w:jc w:val="center"/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 xml:space="preserve">Редакция № </w:t>
      </w:r>
      <w:r w:rsidR="00CE0AEA">
        <w:rPr>
          <w:rFonts w:ascii="Times New Roman" w:hAnsi="Times New Roman" w:cs="Times New Roman"/>
          <w:b/>
        </w:rPr>
        <w:t>11</w:t>
      </w:r>
      <w:r w:rsidR="00977C19" w:rsidRPr="00431566">
        <w:rPr>
          <w:rFonts w:ascii="Times New Roman" w:hAnsi="Times New Roman" w:cs="Times New Roman"/>
          <w:b/>
        </w:rPr>
        <w:t xml:space="preserve"> от </w:t>
      </w:r>
      <w:r w:rsidR="00BC29D9">
        <w:rPr>
          <w:rFonts w:ascii="Times New Roman" w:hAnsi="Times New Roman" w:cs="Times New Roman"/>
          <w:b/>
        </w:rPr>
        <w:t>29</w:t>
      </w:r>
      <w:r w:rsidR="00606CDD" w:rsidRPr="00431566">
        <w:rPr>
          <w:rFonts w:ascii="Times New Roman" w:hAnsi="Times New Roman" w:cs="Times New Roman"/>
          <w:b/>
        </w:rPr>
        <w:t>.</w:t>
      </w:r>
      <w:r w:rsidR="00CE0AEA">
        <w:rPr>
          <w:rFonts w:ascii="Times New Roman" w:hAnsi="Times New Roman" w:cs="Times New Roman"/>
          <w:b/>
        </w:rPr>
        <w:t>01</w:t>
      </w:r>
      <w:r w:rsidR="00512F2E" w:rsidRPr="00431566">
        <w:rPr>
          <w:rFonts w:ascii="Times New Roman" w:hAnsi="Times New Roman" w:cs="Times New Roman"/>
          <w:b/>
        </w:rPr>
        <w:t>.</w:t>
      </w:r>
      <w:r w:rsidR="00606CDD" w:rsidRPr="00431566">
        <w:rPr>
          <w:rFonts w:ascii="Times New Roman" w:hAnsi="Times New Roman" w:cs="Times New Roman"/>
          <w:b/>
        </w:rPr>
        <w:t>20</w:t>
      </w:r>
      <w:r w:rsidRPr="00431566">
        <w:rPr>
          <w:rFonts w:ascii="Times New Roman" w:hAnsi="Times New Roman" w:cs="Times New Roman"/>
          <w:b/>
        </w:rPr>
        <w:t>2</w:t>
      </w:r>
      <w:r w:rsidR="00CE0AEA">
        <w:rPr>
          <w:rFonts w:ascii="Times New Roman" w:hAnsi="Times New Roman" w:cs="Times New Roman"/>
          <w:b/>
        </w:rPr>
        <w:t>1</w:t>
      </w:r>
      <w:r w:rsidR="00606CDD" w:rsidRPr="00431566">
        <w:rPr>
          <w:rFonts w:ascii="Times New Roman" w:hAnsi="Times New Roman" w:cs="Times New Roman"/>
          <w:b/>
        </w:rPr>
        <w:t xml:space="preserve"> года.</w:t>
      </w:r>
    </w:p>
    <w:p w14:paraId="391EA529" w14:textId="77777777" w:rsidR="00606CDD" w:rsidRPr="00431566" w:rsidRDefault="00606CDD">
      <w:pPr>
        <w:rPr>
          <w:rFonts w:ascii="Times New Roman" w:hAnsi="Times New Roman" w:cs="Times New Roman"/>
          <w:b/>
        </w:rPr>
      </w:pPr>
    </w:p>
    <w:p w14:paraId="282F556B" w14:textId="24C1C7E7" w:rsidR="004C6352" w:rsidRPr="00431566" w:rsidRDefault="006B7D99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Иркутск.</w:t>
      </w:r>
    </w:p>
    <w:p w14:paraId="3AECBCBE" w14:textId="60A1D44E" w:rsidR="006B7D99" w:rsidRPr="00431566" w:rsidRDefault="006B7D9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Иркутск-Ангарск</w:t>
      </w:r>
      <w:bookmarkStart w:id="0" w:name="_GoBack"/>
      <w:bookmarkEnd w:id="0"/>
    </w:p>
    <w:p w14:paraId="3B5AA58E" w14:textId="3BD137A6" w:rsidR="00A73F5C" w:rsidRPr="00431566" w:rsidRDefault="00A73F5C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Иркутск-Ангарск-Усолье-Сибирское</w:t>
      </w:r>
    </w:p>
    <w:p w14:paraId="696D1CF0" w14:textId="5D47D8A0" w:rsidR="006B7D99" w:rsidRPr="00431566" w:rsidRDefault="006B7D9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Иркутск-Усолье</w:t>
      </w:r>
      <w:r w:rsidR="0070135E" w:rsidRPr="00431566">
        <w:rPr>
          <w:rFonts w:ascii="Times New Roman" w:hAnsi="Times New Roman" w:cs="Times New Roman"/>
        </w:rPr>
        <w:t>-Сибирское</w:t>
      </w:r>
      <w:r w:rsidRPr="00431566">
        <w:rPr>
          <w:rFonts w:ascii="Times New Roman" w:hAnsi="Times New Roman" w:cs="Times New Roman"/>
        </w:rPr>
        <w:t>-Черемхово-</w:t>
      </w:r>
      <w:r w:rsidR="00235E29" w:rsidRPr="00431566">
        <w:rPr>
          <w:rFonts w:ascii="Times New Roman" w:hAnsi="Times New Roman" w:cs="Times New Roman"/>
        </w:rPr>
        <w:t>Залари-</w:t>
      </w:r>
      <w:r w:rsidR="00AF7AB6" w:rsidRPr="00431566">
        <w:rPr>
          <w:rFonts w:ascii="Times New Roman" w:hAnsi="Times New Roman" w:cs="Times New Roman"/>
        </w:rPr>
        <w:t>Зима-</w:t>
      </w:r>
      <w:r w:rsidRPr="00431566">
        <w:rPr>
          <w:rFonts w:ascii="Times New Roman" w:hAnsi="Times New Roman" w:cs="Times New Roman"/>
        </w:rPr>
        <w:t>Саянск</w:t>
      </w:r>
    </w:p>
    <w:p w14:paraId="19FC1B4D" w14:textId="77777777" w:rsidR="006B7D99" w:rsidRPr="00431566" w:rsidRDefault="006B7D9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Иркутск-Тулун-Братск</w:t>
      </w:r>
    </w:p>
    <w:p w14:paraId="77B012F7" w14:textId="458DD934" w:rsidR="006B7D99" w:rsidRPr="00431566" w:rsidRDefault="006B7D9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Иркутск-Слюдянка-Улан-Удэ</w:t>
      </w:r>
    </w:p>
    <w:p w14:paraId="6DD27FCC" w14:textId="54A0DE58" w:rsidR="008B5859" w:rsidRPr="00431566" w:rsidRDefault="008B585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Иркутск-</w:t>
      </w:r>
      <w:r w:rsidR="00587CB6" w:rsidRPr="00431566">
        <w:rPr>
          <w:rFonts w:ascii="Times New Roman" w:hAnsi="Times New Roman" w:cs="Times New Roman"/>
        </w:rPr>
        <w:t>Усть-Орда-</w:t>
      </w:r>
      <w:r w:rsidRPr="00431566">
        <w:rPr>
          <w:rFonts w:ascii="Times New Roman" w:hAnsi="Times New Roman" w:cs="Times New Roman"/>
        </w:rPr>
        <w:t>Бохан-Оса</w:t>
      </w:r>
    </w:p>
    <w:p w14:paraId="38D47E33" w14:textId="77777777" w:rsidR="006B7D99" w:rsidRPr="00431566" w:rsidRDefault="006B7D99" w:rsidP="006B7D99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Красноярск.</w:t>
      </w:r>
    </w:p>
    <w:p w14:paraId="4AFA36BB" w14:textId="77777777" w:rsidR="006B7D99" w:rsidRPr="00431566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Красноярск-Дивногорск</w:t>
      </w:r>
    </w:p>
    <w:p w14:paraId="7C12735B" w14:textId="06B8F357" w:rsidR="006B7D99" w:rsidRPr="00431566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Красноярск-</w:t>
      </w:r>
      <w:r w:rsidR="00B7465C" w:rsidRPr="00431566">
        <w:rPr>
          <w:rFonts w:ascii="Times New Roman" w:hAnsi="Times New Roman" w:cs="Times New Roman"/>
        </w:rPr>
        <w:t>пос.Березовка-Сосновоборск</w:t>
      </w:r>
      <w:r w:rsidR="00B7465C" w:rsidRPr="00431566">
        <w:rPr>
          <w:rFonts w:ascii="Times New Roman" w:hAnsi="Times New Roman" w:cs="Times New Roman"/>
          <w:b/>
        </w:rPr>
        <w:t>-</w:t>
      </w:r>
      <w:r w:rsidRPr="00431566">
        <w:rPr>
          <w:rFonts w:ascii="Times New Roman" w:hAnsi="Times New Roman" w:cs="Times New Roman"/>
        </w:rPr>
        <w:t>Железногорск</w:t>
      </w:r>
    </w:p>
    <w:p w14:paraId="6AE05893" w14:textId="0A1BA6FA" w:rsidR="006B7D99" w:rsidRPr="00431566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Красноярск-</w:t>
      </w:r>
      <w:r w:rsidR="00B7465C" w:rsidRPr="00431566">
        <w:rPr>
          <w:rFonts w:ascii="Times New Roman" w:hAnsi="Times New Roman" w:cs="Times New Roman"/>
        </w:rPr>
        <w:t>с.Галанино-с.Казачинское</w:t>
      </w:r>
      <w:r w:rsidR="00B7465C" w:rsidRPr="00431566">
        <w:rPr>
          <w:rFonts w:ascii="Times New Roman" w:hAnsi="Times New Roman" w:cs="Times New Roman"/>
          <w:b/>
        </w:rPr>
        <w:t>-</w:t>
      </w:r>
      <w:r w:rsidRPr="00431566">
        <w:rPr>
          <w:rFonts w:ascii="Times New Roman" w:hAnsi="Times New Roman" w:cs="Times New Roman"/>
        </w:rPr>
        <w:t>Лесосибирск-Енисейск</w:t>
      </w:r>
      <w:r w:rsidR="0036364A" w:rsidRPr="00431566">
        <w:rPr>
          <w:rFonts w:ascii="Times New Roman" w:hAnsi="Times New Roman" w:cs="Times New Roman"/>
        </w:rPr>
        <w:t>-</w:t>
      </w:r>
      <w:r w:rsidR="00B7465C" w:rsidRPr="00431566">
        <w:rPr>
          <w:rFonts w:ascii="Times New Roman" w:hAnsi="Times New Roman" w:cs="Times New Roman"/>
        </w:rPr>
        <w:t>п.</w:t>
      </w:r>
      <w:r w:rsidR="0036364A" w:rsidRPr="00431566">
        <w:rPr>
          <w:rFonts w:ascii="Times New Roman" w:hAnsi="Times New Roman" w:cs="Times New Roman"/>
        </w:rPr>
        <w:t>Большая Мурта</w:t>
      </w:r>
    </w:p>
    <w:p w14:paraId="5C91B43A" w14:textId="31B5E4BF" w:rsidR="006B7D99" w:rsidRPr="00431566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Красноярск-Ачинск-Богот</w:t>
      </w:r>
      <w:r w:rsidR="00CE0AEA">
        <w:rPr>
          <w:rFonts w:ascii="Times New Roman" w:hAnsi="Times New Roman" w:cs="Times New Roman"/>
        </w:rPr>
        <w:t>ол</w:t>
      </w:r>
      <w:r w:rsidR="00CE0AEA" w:rsidRPr="00431566">
        <w:rPr>
          <w:rFonts w:ascii="Times New Roman" w:hAnsi="Times New Roman" w:cs="Times New Roman"/>
        </w:rPr>
        <w:t xml:space="preserve"> </w:t>
      </w:r>
      <w:r w:rsidR="00E02476" w:rsidRPr="00431566">
        <w:rPr>
          <w:rFonts w:ascii="Times New Roman" w:hAnsi="Times New Roman" w:cs="Times New Roman"/>
        </w:rPr>
        <w:t>-</w:t>
      </w:r>
      <w:r w:rsidR="00302D7C" w:rsidRPr="00431566">
        <w:rPr>
          <w:rFonts w:ascii="Times New Roman" w:hAnsi="Times New Roman" w:cs="Times New Roman"/>
        </w:rPr>
        <w:t>Козулька</w:t>
      </w:r>
    </w:p>
    <w:p w14:paraId="5CBC00D1" w14:textId="4D68E696" w:rsidR="006B7D99" w:rsidRPr="00431566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Красноярск-</w:t>
      </w:r>
      <w:r w:rsidR="00E02476" w:rsidRPr="00431566">
        <w:rPr>
          <w:rFonts w:ascii="Times New Roman" w:hAnsi="Times New Roman" w:cs="Times New Roman"/>
        </w:rPr>
        <w:t>Канск</w:t>
      </w:r>
      <w:r w:rsidR="00E02476" w:rsidRPr="00431566">
        <w:rPr>
          <w:rFonts w:ascii="Times New Roman" w:hAnsi="Times New Roman" w:cs="Times New Roman"/>
          <w:b/>
        </w:rPr>
        <w:t>-</w:t>
      </w:r>
      <w:r w:rsidR="00E02476" w:rsidRPr="00431566">
        <w:rPr>
          <w:rFonts w:ascii="Times New Roman" w:hAnsi="Times New Roman" w:cs="Times New Roman"/>
        </w:rPr>
        <w:t>Бородино-</w:t>
      </w:r>
      <w:r w:rsidRPr="00431566">
        <w:rPr>
          <w:rFonts w:ascii="Times New Roman" w:hAnsi="Times New Roman" w:cs="Times New Roman"/>
        </w:rPr>
        <w:t>Заозерный-Зеленогорск-</w:t>
      </w:r>
      <w:r w:rsidR="00E02476" w:rsidRPr="00431566">
        <w:rPr>
          <w:rFonts w:ascii="Times New Roman" w:hAnsi="Times New Roman" w:cs="Times New Roman"/>
        </w:rPr>
        <w:t>Уяр</w:t>
      </w:r>
    </w:p>
    <w:p w14:paraId="739D4A78" w14:textId="1399996B" w:rsidR="00CE0AEA" w:rsidRDefault="003A6739" w:rsidP="00CE0AEA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Красноярск-</w:t>
      </w:r>
      <w:r w:rsidR="00CE0AEA">
        <w:rPr>
          <w:rFonts w:ascii="Times New Roman" w:hAnsi="Times New Roman" w:cs="Times New Roman"/>
        </w:rPr>
        <w:t>Балахта-Новоселово</w:t>
      </w:r>
    </w:p>
    <w:p w14:paraId="5342970F" w14:textId="11D42FCD" w:rsidR="00CE0AEA" w:rsidRPr="00CE0AEA" w:rsidRDefault="00CE0AEA" w:rsidP="00CE0AEA">
      <w:pPr>
        <w:rPr>
          <w:rFonts w:ascii="Times New Roman" w:hAnsi="Times New Roman" w:cs="Times New Roman"/>
          <w:b/>
        </w:rPr>
      </w:pPr>
      <w:r w:rsidRPr="00CE0AEA">
        <w:rPr>
          <w:rFonts w:ascii="Times New Roman" w:hAnsi="Times New Roman" w:cs="Times New Roman"/>
          <w:b/>
        </w:rPr>
        <w:t>Ачинск.</w:t>
      </w:r>
    </w:p>
    <w:p w14:paraId="143A75E3" w14:textId="0D4C26BD" w:rsidR="00CE0AEA" w:rsidRDefault="00CE0AEA" w:rsidP="00CE0AEA">
      <w:pPr>
        <w:pStyle w:val="a3"/>
        <w:numPr>
          <w:ilvl w:val="0"/>
          <w:numId w:val="4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Ачинск</w:t>
      </w:r>
      <w:r w:rsidRPr="00431566">
        <w:rPr>
          <w:rFonts w:ascii="Times New Roman" w:hAnsi="Times New Roman" w:cs="Times New Roman"/>
        </w:rPr>
        <w:t>-Шарыпово-Ужур-Назарово</w:t>
      </w:r>
    </w:p>
    <w:p w14:paraId="3D76D8B5" w14:textId="4983A83F" w:rsidR="00CE0AEA" w:rsidRPr="00CE0AEA" w:rsidRDefault="00CE0AEA" w:rsidP="00CE0AEA">
      <w:pPr>
        <w:rPr>
          <w:rFonts w:ascii="Times New Roman" w:hAnsi="Times New Roman" w:cs="Times New Roman"/>
          <w:b/>
        </w:rPr>
      </w:pPr>
      <w:r w:rsidRPr="00CE0AEA">
        <w:rPr>
          <w:rFonts w:ascii="Times New Roman" w:hAnsi="Times New Roman" w:cs="Times New Roman"/>
          <w:b/>
        </w:rPr>
        <w:t>Канск.</w:t>
      </w:r>
    </w:p>
    <w:p w14:paraId="5ADA4C48" w14:textId="22673B53" w:rsidR="00CE0AEA" w:rsidRPr="00CE0AEA" w:rsidRDefault="00CE0AEA" w:rsidP="00CE0AEA">
      <w:pPr>
        <w:pStyle w:val="a3"/>
        <w:numPr>
          <w:ilvl w:val="0"/>
          <w:numId w:val="46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Канск-Иланский-Решеты-Нижн.Ингаш-Тайшет-Алзамай</w:t>
      </w:r>
      <w:r>
        <w:rPr>
          <w:rFonts w:ascii="Times New Roman" w:hAnsi="Times New Roman"/>
          <w:b/>
          <w:bCs/>
        </w:rPr>
        <w:t>-</w:t>
      </w:r>
      <w:r>
        <w:rPr>
          <w:rFonts w:ascii="Times New Roman" w:hAnsi="Times New Roman"/>
        </w:rPr>
        <w:t>Нижнеудинск-Нижн.Пойма.</w:t>
      </w:r>
    </w:p>
    <w:p w14:paraId="4923C43D" w14:textId="7F368433" w:rsidR="00587CB6" w:rsidRPr="00431566" w:rsidRDefault="00587CB6" w:rsidP="00587CB6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Абакан.</w:t>
      </w:r>
    </w:p>
    <w:p w14:paraId="2B84F083" w14:textId="1578AEEA" w:rsidR="00587CB6" w:rsidRPr="00431566" w:rsidRDefault="00587CB6" w:rsidP="00587CB6">
      <w:pPr>
        <w:pStyle w:val="a3"/>
        <w:numPr>
          <w:ilvl w:val="0"/>
          <w:numId w:val="26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Абакан-Саяногорск-Черемушки-Шушенское-Минусинск</w:t>
      </w:r>
    </w:p>
    <w:p w14:paraId="51DAF384" w14:textId="1133C649" w:rsidR="00587CB6" w:rsidRPr="00431566" w:rsidRDefault="00587CB6" w:rsidP="00587CB6">
      <w:pPr>
        <w:pStyle w:val="a3"/>
        <w:numPr>
          <w:ilvl w:val="0"/>
          <w:numId w:val="26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Абакан-Минусинск</w:t>
      </w:r>
    </w:p>
    <w:p w14:paraId="0A4A8B41" w14:textId="751F3EF0" w:rsidR="00587CB6" w:rsidRPr="00431566" w:rsidRDefault="00715883" w:rsidP="00715883">
      <w:pPr>
        <w:pStyle w:val="a3"/>
        <w:numPr>
          <w:ilvl w:val="0"/>
          <w:numId w:val="26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Абакан-Калинино-Черногорск</w:t>
      </w:r>
    </w:p>
    <w:p w14:paraId="4ABE723A" w14:textId="16A5073C" w:rsidR="00784300" w:rsidRPr="00431566" w:rsidRDefault="00CF2A4D" w:rsidP="00715883">
      <w:pPr>
        <w:pStyle w:val="a3"/>
        <w:numPr>
          <w:ilvl w:val="0"/>
          <w:numId w:val="26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Абакан-</w:t>
      </w:r>
      <w:r w:rsidR="00784300" w:rsidRPr="00431566">
        <w:rPr>
          <w:rFonts w:ascii="Times New Roman" w:hAnsi="Times New Roman" w:cs="Times New Roman"/>
        </w:rPr>
        <w:t>Кызыл</w:t>
      </w:r>
    </w:p>
    <w:p w14:paraId="62C8CE9C" w14:textId="0CEA162C" w:rsidR="003A6739" w:rsidRPr="00431566" w:rsidRDefault="003A6739" w:rsidP="003A6739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Владивосток.</w:t>
      </w:r>
    </w:p>
    <w:p w14:paraId="10005635" w14:textId="77777777" w:rsidR="00843392" w:rsidRPr="00431566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Владивосток-Артем</w:t>
      </w:r>
    </w:p>
    <w:p w14:paraId="77F7DAEF" w14:textId="77777777" w:rsidR="00843392" w:rsidRPr="00431566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Владивосток-Большой Камень-Находка</w:t>
      </w:r>
    </w:p>
    <w:p w14:paraId="0DC39C39" w14:textId="77777777" w:rsidR="00843392" w:rsidRPr="00431566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Владивосток-Дальнегорск</w:t>
      </w:r>
    </w:p>
    <w:p w14:paraId="244CEBFC" w14:textId="77777777" w:rsidR="00843392" w:rsidRPr="00431566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Владивосток-Анучино-Арсеньев-Яковлевка-Чугуевка</w:t>
      </w:r>
    </w:p>
    <w:p w14:paraId="3605DBA5" w14:textId="77777777" w:rsidR="00843392" w:rsidRPr="00431566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Владивосток-Камень-Рыболов</w:t>
      </w:r>
    </w:p>
    <w:p w14:paraId="19C80C28" w14:textId="77777777" w:rsidR="00843392" w:rsidRPr="00431566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Владивосток-Уссурийск</w:t>
      </w:r>
    </w:p>
    <w:p w14:paraId="19CC98ED" w14:textId="30D4B48C" w:rsidR="00843392" w:rsidRPr="00431566" w:rsidRDefault="00843392" w:rsidP="00E6473B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Владивосток-Хабаровск-Вяземский-Бикин-Лучегорск-Дальнереченск-Лесозаводск-Спасск-Дальний</w:t>
      </w:r>
    </w:p>
    <w:p w14:paraId="7D9D20CD" w14:textId="77777777" w:rsidR="00843392" w:rsidRPr="00431566" w:rsidRDefault="00843392" w:rsidP="00843392">
      <w:pPr>
        <w:pStyle w:val="a3"/>
        <w:rPr>
          <w:rFonts w:ascii="Times New Roman" w:hAnsi="Times New Roman" w:cs="Times New Roman"/>
        </w:rPr>
      </w:pPr>
    </w:p>
    <w:p w14:paraId="6178C71A" w14:textId="450C450A" w:rsidR="006273B8" w:rsidRPr="00431566" w:rsidRDefault="006273B8" w:rsidP="006273B8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Хабаровск.</w:t>
      </w:r>
    </w:p>
    <w:p w14:paraId="3410CCCE" w14:textId="77777777" w:rsidR="00D15489" w:rsidRPr="00431566" w:rsidRDefault="00D15489" w:rsidP="00D15489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Хабаровск-Биробиджан.</w:t>
      </w:r>
    </w:p>
    <w:p w14:paraId="37C2F7DF" w14:textId="41EDCEC9" w:rsidR="00765B29" w:rsidRPr="00431566" w:rsidRDefault="00D15489" w:rsidP="00765B29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Хабаровск-Благовещенск-Архара.</w:t>
      </w:r>
    </w:p>
    <w:p w14:paraId="02C15B31" w14:textId="77777777" w:rsidR="00D15489" w:rsidRPr="00431566" w:rsidRDefault="00D15489" w:rsidP="006273B8">
      <w:pPr>
        <w:rPr>
          <w:rFonts w:ascii="Times New Roman" w:hAnsi="Times New Roman" w:cs="Times New Roman"/>
          <w:b/>
        </w:rPr>
      </w:pPr>
    </w:p>
    <w:p w14:paraId="64E2C43E" w14:textId="5714223F" w:rsidR="00E2724D" w:rsidRPr="00431566" w:rsidRDefault="00E2724D" w:rsidP="00E2724D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Улан-Удэ</w:t>
      </w:r>
      <w:r w:rsidR="00DD2D41" w:rsidRPr="00431566">
        <w:rPr>
          <w:rFonts w:ascii="Times New Roman" w:hAnsi="Times New Roman" w:cs="Times New Roman"/>
          <w:b/>
        </w:rPr>
        <w:t>.</w:t>
      </w:r>
    </w:p>
    <w:p w14:paraId="3A72B416" w14:textId="77777777" w:rsidR="0065208F" w:rsidRPr="00431566" w:rsidRDefault="0065208F" w:rsidP="00E2724D">
      <w:pPr>
        <w:rPr>
          <w:rFonts w:ascii="Times New Roman" w:hAnsi="Times New Roman" w:cs="Times New Roman"/>
          <w:b/>
        </w:rPr>
      </w:pPr>
    </w:p>
    <w:p w14:paraId="3F3FB842" w14:textId="749C6FA2" w:rsidR="00E2724D" w:rsidRPr="00431566" w:rsidRDefault="00E2724D" w:rsidP="00E2724D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lastRenderedPageBreak/>
        <w:t>Улан-Удэ-Бада-Хилок-Татаурово-Чита</w:t>
      </w:r>
    </w:p>
    <w:p w14:paraId="57B4E5A6" w14:textId="1D212641" w:rsidR="00492CE1" w:rsidRDefault="00492CE1" w:rsidP="00492CE1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Улан-Удэ-Кяхта</w:t>
      </w:r>
    </w:p>
    <w:p w14:paraId="1BC56023" w14:textId="722388A0" w:rsidR="00492CE1" w:rsidRPr="00492CE1" w:rsidRDefault="00492CE1" w:rsidP="00492CE1">
      <w:pPr>
        <w:rPr>
          <w:rFonts w:ascii="Times New Roman" w:hAnsi="Times New Roman" w:cs="Times New Roman"/>
          <w:b/>
        </w:rPr>
      </w:pPr>
      <w:r w:rsidRPr="00492CE1">
        <w:rPr>
          <w:rFonts w:ascii="Times New Roman" w:hAnsi="Times New Roman" w:cs="Times New Roman"/>
          <w:b/>
        </w:rPr>
        <w:t>Чита</w:t>
      </w:r>
    </w:p>
    <w:p w14:paraId="583D56A3" w14:textId="59571988" w:rsidR="00492CE1" w:rsidRPr="00492CE1" w:rsidRDefault="00492CE1" w:rsidP="00492CE1">
      <w:pPr>
        <w:pStyle w:val="a3"/>
        <w:numPr>
          <w:ilvl w:val="0"/>
          <w:numId w:val="4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Чита-Агинское</w:t>
      </w:r>
    </w:p>
    <w:p w14:paraId="26BD26AB" w14:textId="395398A7" w:rsidR="0065208F" w:rsidRPr="00431566" w:rsidRDefault="0065208F" w:rsidP="0065208F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Барнаул</w:t>
      </w:r>
    </w:p>
    <w:p w14:paraId="0AF47B4F" w14:textId="77777777" w:rsidR="0065208F" w:rsidRPr="00431566" w:rsidRDefault="0065208F" w:rsidP="0065208F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Барнаул-Рубцовск</w:t>
      </w:r>
    </w:p>
    <w:p w14:paraId="602B47EF" w14:textId="5A8DCA8C" w:rsidR="0065208F" w:rsidRPr="00431566" w:rsidRDefault="0065208F" w:rsidP="0065208F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Барнаул-Заринск</w:t>
      </w:r>
    </w:p>
    <w:p w14:paraId="0CA05499" w14:textId="72A452A2" w:rsidR="00FC1B81" w:rsidRPr="00431566" w:rsidRDefault="00347067" w:rsidP="0065208F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Барнаул-Бийск-Новоалтайск</w:t>
      </w:r>
    </w:p>
    <w:p w14:paraId="45505553" w14:textId="6536A898" w:rsidR="00347067" w:rsidRPr="00431566" w:rsidRDefault="00347067" w:rsidP="00347067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Бийск.</w:t>
      </w:r>
    </w:p>
    <w:p w14:paraId="7CEEC946" w14:textId="7193BD05" w:rsidR="00347067" w:rsidRPr="00431566" w:rsidRDefault="00347067" w:rsidP="00347067">
      <w:pPr>
        <w:pStyle w:val="a3"/>
        <w:numPr>
          <w:ilvl w:val="0"/>
          <w:numId w:val="36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 xml:space="preserve">Бийск-Горно-Алтайск </w:t>
      </w:r>
    </w:p>
    <w:p w14:paraId="4DF39C91" w14:textId="0E54C111" w:rsidR="0065208F" w:rsidRPr="00431566" w:rsidRDefault="00CF2A4D" w:rsidP="00CF2A4D">
      <w:pPr>
        <w:pStyle w:val="a3"/>
        <w:numPr>
          <w:ilvl w:val="0"/>
          <w:numId w:val="36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Бийск-Белокуриха</w:t>
      </w:r>
    </w:p>
    <w:p w14:paraId="3818FA81" w14:textId="2F2BB9A2" w:rsidR="00DD2D41" w:rsidRPr="00431566" w:rsidRDefault="00DD2D41" w:rsidP="00DD2D41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Братск.</w:t>
      </w:r>
    </w:p>
    <w:p w14:paraId="3B7D4FD9" w14:textId="35E1B786" w:rsidR="00DD2D41" w:rsidRPr="00431566" w:rsidRDefault="00DD2D41" w:rsidP="00DD2D41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Братск-Усть-Кут-Железногорск</w:t>
      </w:r>
      <w:r w:rsidR="00797175" w:rsidRPr="00431566">
        <w:rPr>
          <w:rFonts w:ascii="Times New Roman" w:hAnsi="Times New Roman" w:cs="Times New Roman"/>
        </w:rPr>
        <w:t>-Илимский</w:t>
      </w:r>
    </w:p>
    <w:p w14:paraId="7C2C66EA" w14:textId="625F390D" w:rsidR="00DD2D41" w:rsidRPr="00431566" w:rsidRDefault="00DD2D41" w:rsidP="00DD2D41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Братск-Усть-Илимск</w:t>
      </w:r>
    </w:p>
    <w:p w14:paraId="05EF922C" w14:textId="77777777" w:rsidR="004A1A30" w:rsidRDefault="00D57E91" w:rsidP="004A1A30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Благовещенск</w:t>
      </w:r>
    </w:p>
    <w:p w14:paraId="1D69954B" w14:textId="70473345" w:rsidR="00D57E91" w:rsidRPr="004A1A30" w:rsidRDefault="00D57E91" w:rsidP="004A1A30">
      <w:pPr>
        <w:pStyle w:val="a3"/>
        <w:numPr>
          <w:ilvl w:val="0"/>
          <w:numId w:val="17"/>
        </w:numPr>
        <w:rPr>
          <w:rFonts w:ascii="Times New Roman" w:hAnsi="Times New Roman" w:cs="Times New Roman"/>
        </w:rPr>
      </w:pPr>
      <w:r w:rsidRPr="004A1A30">
        <w:rPr>
          <w:rFonts w:ascii="Times New Roman" w:hAnsi="Times New Roman" w:cs="Times New Roman"/>
        </w:rPr>
        <w:t>Благовещенск-Белогорск-Свободный</w:t>
      </w:r>
    </w:p>
    <w:p w14:paraId="36499888" w14:textId="7EA01222" w:rsidR="00D57E91" w:rsidRPr="00431566" w:rsidRDefault="00D57E91" w:rsidP="00CF2A4D">
      <w:pPr>
        <w:pStyle w:val="a3"/>
        <w:numPr>
          <w:ilvl w:val="0"/>
          <w:numId w:val="17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Благовещенск-Екатеринославка-Завитинск-Новобурейск-Райчихинск-Прогресс</w:t>
      </w:r>
    </w:p>
    <w:p w14:paraId="5F90BBBA" w14:textId="04C6F022" w:rsidR="00DD2D41" w:rsidRPr="00431566" w:rsidRDefault="00235E29" w:rsidP="00DD2D41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Новосибирск.</w:t>
      </w:r>
    </w:p>
    <w:p w14:paraId="5EF6F48F" w14:textId="19C0E30F" w:rsidR="00235E29" w:rsidRPr="00431566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Новосибирск</w:t>
      </w:r>
      <w:r w:rsidR="00D5793A" w:rsidRPr="00431566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-Барабинск</w:t>
      </w:r>
      <w:r w:rsidR="008B5859" w:rsidRPr="00431566">
        <w:rPr>
          <w:rFonts w:ascii="Times New Roman" w:hAnsi="Times New Roman" w:cs="Times New Roman"/>
        </w:rPr>
        <w:t>-</w:t>
      </w:r>
      <w:r w:rsidR="00D5793A" w:rsidRPr="00431566">
        <w:rPr>
          <w:rFonts w:ascii="Times New Roman" w:hAnsi="Times New Roman" w:cs="Times New Roman"/>
        </w:rPr>
        <w:t xml:space="preserve">Омск </w:t>
      </w:r>
    </w:p>
    <w:p w14:paraId="5B04D88F" w14:textId="638746AF" w:rsidR="00235E29" w:rsidRPr="00431566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Новосибирск-Барнаул</w:t>
      </w:r>
    </w:p>
    <w:p w14:paraId="57AF993D" w14:textId="0E775AFF" w:rsidR="001975F1" w:rsidRPr="00431566" w:rsidRDefault="001975F1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Новосибирск-Бердск</w:t>
      </w:r>
      <w:r w:rsidR="004A1A30">
        <w:rPr>
          <w:rFonts w:ascii="Times New Roman" w:hAnsi="Times New Roman" w:cs="Times New Roman"/>
        </w:rPr>
        <w:t>-Искитим</w:t>
      </w:r>
    </w:p>
    <w:p w14:paraId="79ECC19D" w14:textId="176D9CEA" w:rsidR="00235E29" w:rsidRPr="00431566" w:rsidRDefault="00235E29" w:rsidP="00765B29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Новосибирск-Новокузнецк-Прокопьевск</w:t>
      </w:r>
      <w:r w:rsidR="00D5793A" w:rsidRPr="00431566">
        <w:rPr>
          <w:rFonts w:ascii="Times New Roman" w:hAnsi="Times New Roman" w:cs="Times New Roman"/>
        </w:rPr>
        <w:t>-Киселевск</w:t>
      </w:r>
    </w:p>
    <w:p w14:paraId="14E7AB95" w14:textId="7E4BBEF3" w:rsidR="00235E29" w:rsidRPr="00431566" w:rsidRDefault="008B585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Новосибирск-Томск-</w:t>
      </w:r>
      <w:r w:rsidR="00235E29" w:rsidRPr="00431566">
        <w:rPr>
          <w:rFonts w:ascii="Times New Roman" w:hAnsi="Times New Roman" w:cs="Times New Roman"/>
        </w:rPr>
        <w:t>Юрга</w:t>
      </w:r>
    </w:p>
    <w:p w14:paraId="3AE959DA" w14:textId="185D317E" w:rsidR="008477A4" w:rsidRPr="00431566" w:rsidRDefault="008477A4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Новосибирск-Асино</w:t>
      </w:r>
    </w:p>
    <w:p w14:paraId="24CEF7A1" w14:textId="44C4C477" w:rsidR="00235E29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Новосибирск-Камень-на-Оби</w:t>
      </w:r>
      <w:r w:rsidR="00D5793A" w:rsidRPr="00431566">
        <w:rPr>
          <w:rFonts w:ascii="Times New Roman" w:hAnsi="Times New Roman" w:cs="Times New Roman"/>
        </w:rPr>
        <w:t>-Ордынское</w:t>
      </w:r>
    </w:p>
    <w:p w14:paraId="4BB1D44F" w14:textId="2B9F9C53" w:rsidR="004A1A30" w:rsidRPr="00431566" w:rsidRDefault="004A1A30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Новосибирск-Колывань</w:t>
      </w:r>
    </w:p>
    <w:p w14:paraId="073E290B" w14:textId="6FEE349B" w:rsidR="00765B29" w:rsidRPr="00431566" w:rsidRDefault="00765B29" w:rsidP="00765B29">
      <w:pPr>
        <w:pStyle w:val="a3"/>
        <w:rPr>
          <w:rFonts w:ascii="Times New Roman" w:hAnsi="Times New Roman" w:cs="Times New Roman"/>
        </w:rPr>
      </w:pPr>
    </w:p>
    <w:p w14:paraId="16CB3C04" w14:textId="56F2627D" w:rsidR="00765B29" w:rsidRPr="00431566" w:rsidRDefault="00765B29" w:rsidP="00765B29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Кемерово.</w:t>
      </w:r>
    </w:p>
    <w:p w14:paraId="2BB93E16" w14:textId="05086AD1" w:rsidR="00765B29" w:rsidRPr="00431566" w:rsidRDefault="00765B29" w:rsidP="00765B29">
      <w:pPr>
        <w:pStyle w:val="a3"/>
        <w:numPr>
          <w:ilvl w:val="0"/>
          <w:numId w:val="39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Кемерово-Ленинск-Кузнецкий-Белово-Гурьевск</w:t>
      </w:r>
    </w:p>
    <w:p w14:paraId="2939FD11" w14:textId="381F91A7" w:rsidR="00765B29" w:rsidRPr="00431566" w:rsidRDefault="00765B29" w:rsidP="00765B29">
      <w:pPr>
        <w:pStyle w:val="a3"/>
        <w:numPr>
          <w:ilvl w:val="0"/>
          <w:numId w:val="39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Кемерово-Анжеро-Судженск</w:t>
      </w:r>
    </w:p>
    <w:p w14:paraId="2C6E648E" w14:textId="4C43E8C4" w:rsidR="00235E29" w:rsidRPr="00431566" w:rsidRDefault="00235E29" w:rsidP="00235E29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Москва.</w:t>
      </w:r>
    </w:p>
    <w:p w14:paraId="64457A5F" w14:textId="778EB3F9" w:rsidR="00235E29" w:rsidRPr="00431566" w:rsidRDefault="00235E29" w:rsidP="00235E29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Москва-Рыбинск</w:t>
      </w:r>
      <w:r w:rsidR="005A4B70" w:rsidRPr="00431566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-</w:t>
      </w:r>
      <w:r w:rsidR="005A4B70" w:rsidRPr="00431566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Калязин</w:t>
      </w:r>
      <w:r w:rsidR="005A4B70" w:rsidRPr="00431566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-Ярославль</w:t>
      </w:r>
      <w:r w:rsidR="005A4B70" w:rsidRPr="00431566">
        <w:rPr>
          <w:rFonts w:ascii="Times New Roman" w:hAnsi="Times New Roman" w:cs="Times New Roman"/>
        </w:rPr>
        <w:t xml:space="preserve"> </w:t>
      </w:r>
      <w:r w:rsidR="00A2439F" w:rsidRPr="00431566">
        <w:rPr>
          <w:rFonts w:ascii="Times New Roman" w:hAnsi="Times New Roman" w:cs="Times New Roman"/>
        </w:rPr>
        <w:t>-Тутаев</w:t>
      </w:r>
      <w:r w:rsidR="005A4B70" w:rsidRPr="00431566">
        <w:rPr>
          <w:rFonts w:ascii="Times New Roman" w:hAnsi="Times New Roman" w:cs="Times New Roman"/>
        </w:rPr>
        <w:t xml:space="preserve"> </w:t>
      </w:r>
      <w:r w:rsidR="00A2439F" w:rsidRPr="00431566">
        <w:rPr>
          <w:rFonts w:ascii="Times New Roman" w:hAnsi="Times New Roman" w:cs="Times New Roman"/>
        </w:rPr>
        <w:t>-</w:t>
      </w:r>
      <w:r w:rsidR="005A4B70" w:rsidRPr="00431566">
        <w:rPr>
          <w:rFonts w:ascii="Times New Roman" w:hAnsi="Times New Roman" w:cs="Times New Roman"/>
        </w:rPr>
        <w:t xml:space="preserve"> </w:t>
      </w:r>
      <w:r w:rsidR="00027534" w:rsidRPr="00431566">
        <w:rPr>
          <w:rFonts w:ascii="Times New Roman" w:hAnsi="Times New Roman" w:cs="Times New Roman"/>
        </w:rPr>
        <w:t>Ростов – Гаврилов Ян</w:t>
      </w:r>
    </w:p>
    <w:p w14:paraId="7CBEA8D2" w14:textId="30D6819E" w:rsidR="00235E29" w:rsidRPr="00431566" w:rsidRDefault="00235E29" w:rsidP="00235E29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Москва-</w:t>
      </w:r>
      <w:r w:rsidR="003C447D" w:rsidRPr="00431566">
        <w:rPr>
          <w:rFonts w:ascii="Times New Roman" w:hAnsi="Times New Roman" w:cs="Times New Roman"/>
        </w:rPr>
        <w:t>Вязьма-</w:t>
      </w:r>
      <w:r w:rsidRPr="00431566">
        <w:rPr>
          <w:rFonts w:ascii="Times New Roman" w:hAnsi="Times New Roman" w:cs="Times New Roman"/>
        </w:rPr>
        <w:t>Смоленск</w:t>
      </w:r>
      <w:r w:rsidR="00A2439F" w:rsidRPr="00431566">
        <w:rPr>
          <w:rFonts w:ascii="Times New Roman" w:hAnsi="Times New Roman" w:cs="Times New Roman"/>
        </w:rPr>
        <w:t>-Сафоново-Гагарин</w:t>
      </w:r>
      <w:r w:rsidR="00027534" w:rsidRPr="00431566">
        <w:rPr>
          <w:rFonts w:ascii="Times New Roman" w:hAnsi="Times New Roman" w:cs="Times New Roman"/>
        </w:rPr>
        <w:t xml:space="preserve"> – Ярцево- Дорохово </w:t>
      </w:r>
    </w:p>
    <w:p w14:paraId="3A23F375" w14:textId="58E1B21A" w:rsidR="005242D0" w:rsidRPr="00431566" w:rsidRDefault="005242D0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Москва</w:t>
      </w:r>
      <w:r w:rsidR="005A4B70" w:rsidRPr="00431566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-</w:t>
      </w:r>
      <w:r w:rsidR="005A4B70" w:rsidRPr="00431566">
        <w:rPr>
          <w:rFonts w:ascii="Times New Roman" w:hAnsi="Times New Roman" w:cs="Times New Roman"/>
        </w:rPr>
        <w:t xml:space="preserve"> </w:t>
      </w:r>
      <w:r w:rsidR="003C447D" w:rsidRPr="00431566">
        <w:rPr>
          <w:rFonts w:ascii="Times New Roman" w:hAnsi="Times New Roman" w:cs="Times New Roman"/>
        </w:rPr>
        <w:t>Клин</w:t>
      </w:r>
      <w:r w:rsidR="005A4B70" w:rsidRPr="00431566">
        <w:rPr>
          <w:rFonts w:ascii="Times New Roman" w:hAnsi="Times New Roman" w:cs="Times New Roman"/>
        </w:rPr>
        <w:t xml:space="preserve"> </w:t>
      </w:r>
      <w:r w:rsidR="003C447D" w:rsidRPr="00431566">
        <w:rPr>
          <w:rFonts w:ascii="Times New Roman" w:hAnsi="Times New Roman" w:cs="Times New Roman"/>
        </w:rPr>
        <w:t>-</w:t>
      </w:r>
      <w:r w:rsidRPr="00431566">
        <w:rPr>
          <w:rFonts w:ascii="Times New Roman" w:hAnsi="Times New Roman" w:cs="Times New Roman"/>
        </w:rPr>
        <w:t>Тверь</w:t>
      </w:r>
      <w:r w:rsidR="005A4B70" w:rsidRPr="00431566">
        <w:rPr>
          <w:rFonts w:ascii="Times New Roman" w:hAnsi="Times New Roman" w:cs="Times New Roman"/>
        </w:rPr>
        <w:t xml:space="preserve"> </w:t>
      </w:r>
      <w:r w:rsidR="00A2439F" w:rsidRPr="00431566">
        <w:rPr>
          <w:rFonts w:ascii="Times New Roman" w:hAnsi="Times New Roman" w:cs="Times New Roman"/>
        </w:rPr>
        <w:t>-</w:t>
      </w:r>
      <w:r w:rsidR="005A4B70" w:rsidRPr="00431566">
        <w:rPr>
          <w:rFonts w:ascii="Times New Roman" w:hAnsi="Times New Roman" w:cs="Times New Roman"/>
        </w:rPr>
        <w:t xml:space="preserve"> Пашутино - </w:t>
      </w:r>
      <w:r w:rsidR="00A2439F" w:rsidRPr="00431566">
        <w:rPr>
          <w:rFonts w:ascii="Times New Roman" w:hAnsi="Times New Roman" w:cs="Times New Roman"/>
        </w:rPr>
        <w:t>Солнечногорск</w:t>
      </w:r>
    </w:p>
    <w:p w14:paraId="336281BC" w14:textId="79B0B6E5" w:rsidR="009E1654" w:rsidRPr="00431566" w:rsidRDefault="009E1654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 xml:space="preserve">Москва-Нахабино-Павловская </w:t>
      </w:r>
      <w:r w:rsidR="00A2439F" w:rsidRPr="00431566">
        <w:rPr>
          <w:rFonts w:ascii="Times New Roman" w:hAnsi="Times New Roman" w:cs="Times New Roman"/>
        </w:rPr>
        <w:t>Слобода-Истра-Дедовск-Зеленоград-Нахабино-Юрлово</w:t>
      </w:r>
    </w:p>
    <w:p w14:paraId="0B657AA3" w14:textId="65FC89E8" w:rsidR="00A2439F" w:rsidRPr="00431566" w:rsidRDefault="00A2439F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Москва-Мытищи-Королев-Щелково-Лосино-Петровский-Реутов-Балашиха-Электросталь-Электроугли-Ногинск-Обухово</w:t>
      </w:r>
    </w:p>
    <w:p w14:paraId="244388E3" w14:textId="1A23CEAB" w:rsidR="007E314F" w:rsidRPr="00431566" w:rsidRDefault="007E314F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Москва-</w:t>
      </w:r>
      <w:r w:rsidR="00DF640A" w:rsidRPr="00431566">
        <w:rPr>
          <w:rFonts w:ascii="Times New Roman" w:hAnsi="Times New Roman" w:cs="Times New Roman"/>
        </w:rPr>
        <w:t xml:space="preserve"> Красково -  Малаховка-Раменское</w:t>
      </w:r>
      <w:r w:rsidRPr="00431566">
        <w:rPr>
          <w:rFonts w:ascii="Times New Roman" w:hAnsi="Times New Roman" w:cs="Times New Roman"/>
        </w:rPr>
        <w:t>-Жуковский-Железнодорожный</w:t>
      </w:r>
    </w:p>
    <w:p w14:paraId="59189C37" w14:textId="2D8126E9" w:rsidR="007E314F" w:rsidRPr="00431566" w:rsidRDefault="007E314F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Москва</w:t>
      </w:r>
      <w:r w:rsidR="005A4B70" w:rsidRPr="00431566">
        <w:rPr>
          <w:rFonts w:ascii="Times New Roman" w:hAnsi="Times New Roman" w:cs="Times New Roman"/>
        </w:rPr>
        <w:t xml:space="preserve"> </w:t>
      </w:r>
      <w:r w:rsidR="004A1A30">
        <w:rPr>
          <w:rFonts w:ascii="Times New Roman" w:hAnsi="Times New Roman" w:cs="Times New Roman"/>
        </w:rPr>
        <w:t>–</w:t>
      </w:r>
      <w:r w:rsidR="005A4B70" w:rsidRPr="00431566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Химки</w:t>
      </w:r>
      <w:r w:rsidR="005A4B70" w:rsidRPr="00431566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-</w:t>
      </w:r>
      <w:r w:rsidR="005A4B70" w:rsidRPr="00431566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Котельники</w:t>
      </w:r>
      <w:r w:rsidR="004A1A30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-Дзержинский-Люберцы</w:t>
      </w:r>
    </w:p>
    <w:p w14:paraId="6A5D4F82" w14:textId="0586026D" w:rsidR="0062778D" w:rsidRPr="00431566" w:rsidRDefault="0062778D" w:rsidP="0062778D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Москва – Брянск</w:t>
      </w:r>
    </w:p>
    <w:p w14:paraId="0117B55E" w14:textId="16C80C4B" w:rsidR="00CF041D" w:rsidRPr="00431566" w:rsidRDefault="00CF041D" w:rsidP="0062778D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Москва – Калуга</w:t>
      </w:r>
      <w:r w:rsidR="00C16323" w:rsidRPr="00431566">
        <w:rPr>
          <w:rFonts w:ascii="Times New Roman" w:hAnsi="Times New Roman" w:cs="Times New Roman"/>
        </w:rPr>
        <w:t xml:space="preserve"> </w:t>
      </w:r>
    </w:p>
    <w:p w14:paraId="14DA80AC" w14:textId="18AA02BF" w:rsidR="0018026C" w:rsidRPr="00431566" w:rsidRDefault="0018026C" w:rsidP="0062778D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 xml:space="preserve">Москва </w:t>
      </w:r>
      <w:r w:rsidR="00C16323" w:rsidRPr="00431566">
        <w:rPr>
          <w:rFonts w:ascii="Times New Roman" w:hAnsi="Times New Roman" w:cs="Times New Roman"/>
        </w:rPr>
        <w:t>–</w:t>
      </w:r>
      <w:r w:rsidRPr="00431566">
        <w:rPr>
          <w:rFonts w:ascii="Times New Roman" w:hAnsi="Times New Roman" w:cs="Times New Roman"/>
        </w:rPr>
        <w:t xml:space="preserve"> Кострома</w:t>
      </w:r>
      <w:r w:rsidR="00C16323" w:rsidRPr="00431566">
        <w:rPr>
          <w:rFonts w:ascii="Times New Roman" w:hAnsi="Times New Roman" w:cs="Times New Roman"/>
        </w:rPr>
        <w:t xml:space="preserve"> </w:t>
      </w:r>
    </w:p>
    <w:p w14:paraId="5AA27B4A" w14:textId="6E02F52D" w:rsidR="00CF041D" w:rsidRPr="00431566" w:rsidRDefault="00CF041D" w:rsidP="0062778D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Москва – Обнинск – Наро-Фоминск</w:t>
      </w:r>
      <w:r w:rsidR="005A4B70" w:rsidRPr="00431566">
        <w:rPr>
          <w:rFonts w:ascii="Times New Roman" w:hAnsi="Times New Roman" w:cs="Times New Roman"/>
        </w:rPr>
        <w:t xml:space="preserve"> – Апрелека – Селятино – Малоярославец- Белоусово</w:t>
      </w:r>
    </w:p>
    <w:p w14:paraId="6BB34D20" w14:textId="042D73DC" w:rsidR="00CF041D" w:rsidRPr="00431566" w:rsidRDefault="00CF041D" w:rsidP="0062778D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Москв</w:t>
      </w:r>
      <w:r w:rsidR="005A4B70" w:rsidRPr="00431566">
        <w:rPr>
          <w:rFonts w:ascii="Times New Roman" w:hAnsi="Times New Roman" w:cs="Times New Roman"/>
        </w:rPr>
        <w:t xml:space="preserve">а – Серпухов – Подольск – Чехов </w:t>
      </w:r>
    </w:p>
    <w:p w14:paraId="48A35D19" w14:textId="77777777" w:rsidR="009E1654" w:rsidRPr="00431566" w:rsidRDefault="009E1654" w:rsidP="009E1654">
      <w:pPr>
        <w:ind w:left="360"/>
        <w:rPr>
          <w:rFonts w:ascii="Times New Roman" w:hAnsi="Times New Roman" w:cs="Times New Roman"/>
        </w:rPr>
      </w:pPr>
    </w:p>
    <w:p w14:paraId="7E1C85AE" w14:textId="5D7E75B7" w:rsidR="005242D0" w:rsidRPr="00431566" w:rsidRDefault="005242D0" w:rsidP="005242D0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Санкт-Петербург.</w:t>
      </w:r>
    </w:p>
    <w:p w14:paraId="19EB2F85" w14:textId="77F2F614" w:rsidR="00EB650C" w:rsidRPr="00431566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 xml:space="preserve">СПБ – Глинка – Федосеевское </w:t>
      </w:r>
      <w:r w:rsidR="00190DEA" w:rsidRPr="00431566">
        <w:rPr>
          <w:rFonts w:ascii="Times New Roman" w:hAnsi="Times New Roman" w:cs="Times New Roman"/>
        </w:rPr>
        <w:t>–Тосно-Любань</w:t>
      </w:r>
      <w:r w:rsidRPr="00431566">
        <w:rPr>
          <w:rFonts w:ascii="Times New Roman" w:hAnsi="Times New Roman" w:cs="Times New Roman"/>
        </w:rPr>
        <w:t>-</w:t>
      </w:r>
      <w:r w:rsidR="00190DEA" w:rsidRPr="00431566">
        <w:rPr>
          <w:rFonts w:ascii="Times New Roman" w:hAnsi="Times New Roman" w:cs="Times New Roman"/>
        </w:rPr>
        <w:t>Чудово-</w:t>
      </w:r>
      <w:r w:rsidRPr="00431566">
        <w:rPr>
          <w:rFonts w:ascii="Times New Roman" w:hAnsi="Times New Roman" w:cs="Times New Roman"/>
        </w:rPr>
        <w:t xml:space="preserve"> Великий Новгород</w:t>
      </w:r>
    </w:p>
    <w:p w14:paraId="6E8AC653" w14:textId="2477E567" w:rsidR="00EB650C" w:rsidRPr="00431566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 xml:space="preserve">СПБ </w:t>
      </w:r>
      <w:r w:rsidR="00190DEA" w:rsidRPr="00431566">
        <w:rPr>
          <w:rFonts w:ascii="Times New Roman" w:hAnsi="Times New Roman" w:cs="Times New Roman"/>
        </w:rPr>
        <w:t>–</w:t>
      </w:r>
      <w:r w:rsidRPr="00431566">
        <w:rPr>
          <w:rFonts w:ascii="Times New Roman" w:hAnsi="Times New Roman" w:cs="Times New Roman"/>
        </w:rPr>
        <w:t xml:space="preserve"> </w:t>
      </w:r>
      <w:r w:rsidR="00190DEA" w:rsidRPr="00431566">
        <w:rPr>
          <w:rFonts w:ascii="Times New Roman" w:hAnsi="Times New Roman" w:cs="Times New Roman"/>
        </w:rPr>
        <w:t>Гатчина-</w:t>
      </w:r>
      <w:r w:rsidRPr="00431566">
        <w:rPr>
          <w:rFonts w:ascii="Times New Roman" w:hAnsi="Times New Roman" w:cs="Times New Roman"/>
        </w:rPr>
        <w:t>Луга - Псков</w:t>
      </w:r>
    </w:p>
    <w:p w14:paraId="5CE74327" w14:textId="37A20AFA" w:rsidR="00EB650C" w:rsidRPr="00431566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 xml:space="preserve">СПБ - </w:t>
      </w:r>
      <w:r w:rsidR="00190DEA" w:rsidRPr="00431566">
        <w:rPr>
          <w:rFonts w:ascii="Times New Roman" w:hAnsi="Times New Roman" w:cs="Times New Roman"/>
        </w:rPr>
        <w:t>Кировск-Шлиссельбург-Волхов-Сясьстрой-Лодейное Поле-Подпорожье-</w:t>
      </w:r>
      <w:r w:rsidRPr="00431566">
        <w:rPr>
          <w:rFonts w:ascii="Times New Roman" w:hAnsi="Times New Roman" w:cs="Times New Roman"/>
        </w:rPr>
        <w:t xml:space="preserve"> Петрозаводск</w:t>
      </w:r>
    </w:p>
    <w:p w14:paraId="443471C6" w14:textId="4F2E9B21" w:rsidR="00EB650C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СПБ – Выборг – Зеленогорск – Сестрорецк – Горская – Сертолово – Кронштадт</w:t>
      </w:r>
    </w:p>
    <w:p w14:paraId="4A022BE9" w14:textId="32C4D8FA" w:rsidR="004A1A30" w:rsidRPr="00431566" w:rsidRDefault="004A1A30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СПБ – Череповец – Вологда</w:t>
      </w:r>
      <w:r>
        <w:rPr>
          <w:rFonts w:ascii="Times New Roman" w:hAnsi="Times New Roman" w:cs="Times New Roman"/>
        </w:rPr>
        <w:tab/>
      </w:r>
    </w:p>
    <w:p w14:paraId="6897278B" w14:textId="5C8126A3" w:rsidR="00054734" w:rsidRPr="00431566" w:rsidRDefault="00054734" w:rsidP="00054734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Екатеринбург.</w:t>
      </w:r>
    </w:p>
    <w:p w14:paraId="77472959" w14:textId="5547160D" w:rsidR="00054734" w:rsidRPr="00431566" w:rsidRDefault="00054734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Екатеринбург – Нижний Тагил</w:t>
      </w:r>
    </w:p>
    <w:p w14:paraId="2325C206" w14:textId="207E62C5" w:rsidR="001B3D5A" w:rsidRPr="00431566" w:rsidRDefault="001B3D5A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Екатеринбург – Ревда – Первоуральск</w:t>
      </w:r>
    </w:p>
    <w:p w14:paraId="3E386EE0" w14:textId="56D4C543" w:rsidR="001B3D5A" w:rsidRPr="00431566" w:rsidRDefault="001B3D5A" w:rsidP="00D61468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Екатеринбург – Каменск-Уральский.</w:t>
      </w:r>
    </w:p>
    <w:p w14:paraId="7541C904" w14:textId="30D175D5" w:rsidR="00715883" w:rsidRPr="00431566" w:rsidRDefault="00715883" w:rsidP="00715883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Екатеринбург - Среднеуральск-Верхняя Пышма-Березовский</w:t>
      </w:r>
      <w:r w:rsidR="001221D5" w:rsidRPr="00431566">
        <w:rPr>
          <w:rFonts w:ascii="Times New Roman" w:hAnsi="Times New Roman" w:cs="Times New Roman"/>
        </w:rPr>
        <w:t xml:space="preserve"> – Арамиль - Сысерть</w:t>
      </w:r>
    </w:p>
    <w:p w14:paraId="10F3A828" w14:textId="07D34F19" w:rsidR="001B3D5A" w:rsidRPr="00431566" w:rsidRDefault="001B3D5A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Екатеринбург – Тюмень</w:t>
      </w:r>
    </w:p>
    <w:p w14:paraId="3507D3AC" w14:textId="08F04B7A" w:rsidR="001B3D5A" w:rsidRPr="00431566" w:rsidRDefault="008B5859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Екатеринбург – Курган</w:t>
      </w:r>
      <w:r w:rsidR="001B3D5A" w:rsidRPr="00431566">
        <w:rPr>
          <w:rFonts w:ascii="Times New Roman" w:hAnsi="Times New Roman" w:cs="Times New Roman"/>
        </w:rPr>
        <w:t>.</w:t>
      </w:r>
    </w:p>
    <w:p w14:paraId="60400199" w14:textId="16B74839" w:rsidR="001B3D5A" w:rsidRPr="00431566" w:rsidRDefault="001B3D5A" w:rsidP="00715883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Екатеринбург – Уфа</w:t>
      </w:r>
      <w:r w:rsidR="00715883" w:rsidRPr="00431566">
        <w:rPr>
          <w:rFonts w:ascii="Times New Roman" w:hAnsi="Times New Roman" w:cs="Times New Roman"/>
        </w:rPr>
        <w:t xml:space="preserve"> – </w:t>
      </w:r>
      <w:r w:rsidR="001221D5" w:rsidRPr="00431566">
        <w:rPr>
          <w:rFonts w:ascii="Times New Roman" w:hAnsi="Times New Roman" w:cs="Times New Roman"/>
        </w:rPr>
        <w:t>Стерлита</w:t>
      </w:r>
      <w:r w:rsidR="00715883" w:rsidRPr="00431566">
        <w:rPr>
          <w:rFonts w:ascii="Times New Roman" w:hAnsi="Times New Roman" w:cs="Times New Roman"/>
        </w:rPr>
        <w:t>мак –</w:t>
      </w:r>
      <w:r w:rsidR="001221D5" w:rsidRPr="00431566">
        <w:rPr>
          <w:rFonts w:ascii="Times New Roman" w:hAnsi="Times New Roman" w:cs="Times New Roman"/>
        </w:rPr>
        <w:t xml:space="preserve"> Ишимбай</w:t>
      </w:r>
      <w:r w:rsidR="00715883" w:rsidRPr="00431566">
        <w:rPr>
          <w:rFonts w:ascii="Times New Roman" w:hAnsi="Times New Roman" w:cs="Times New Roman"/>
        </w:rPr>
        <w:t xml:space="preserve"> </w:t>
      </w:r>
      <w:r w:rsidR="001221D5" w:rsidRPr="00431566">
        <w:rPr>
          <w:rFonts w:ascii="Times New Roman" w:hAnsi="Times New Roman" w:cs="Times New Roman"/>
        </w:rPr>
        <w:t>-</w:t>
      </w:r>
      <w:r w:rsidR="00715883" w:rsidRPr="00431566">
        <w:rPr>
          <w:rFonts w:ascii="Times New Roman" w:hAnsi="Times New Roman" w:cs="Times New Roman"/>
        </w:rPr>
        <w:t xml:space="preserve"> Салават – Мелеуз – Кумертау </w:t>
      </w:r>
    </w:p>
    <w:p w14:paraId="4E19C844" w14:textId="77777777" w:rsidR="00FC1B81" w:rsidRPr="00431566" w:rsidRDefault="001B3D5A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Екатеринбург – Пермь.</w:t>
      </w:r>
    </w:p>
    <w:p w14:paraId="76D88E78" w14:textId="0E9A7BE1" w:rsidR="00BE46CA" w:rsidRPr="00431566" w:rsidRDefault="00FC1B81" w:rsidP="00D3263C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Екатеринбург –</w:t>
      </w:r>
      <w:r w:rsidR="00D61468" w:rsidRPr="00431566">
        <w:rPr>
          <w:rFonts w:ascii="Times New Roman" w:hAnsi="Times New Roman" w:cs="Times New Roman"/>
        </w:rPr>
        <w:t xml:space="preserve"> Тобольск </w:t>
      </w:r>
    </w:p>
    <w:p w14:paraId="0E3351EA" w14:textId="77777777" w:rsidR="00BE46CA" w:rsidRPr="00431566" w:rsidRDefault="00BE46CA" w:rsidP="00BE46CA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Челябинск.</w:t>
      </w:r>
    </w:p>
    <w:p w14:paraId="566919EA" w14:textId="1DE26B69" w:rsidR="00BE46CA" w:rsidRPr="00431566" w:rsidRDefault="00BE46CA" w:rsidP="00BE46CA">
      <w:pPr>
        <w:pStyle w:val="a3"/>
        <w:numPr>
          <w:ilvl w:val="0"/>
          <w:numId w:val="37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Челябинск – Чебаркуль – Миасс</w:t>
      </w:r>
      <w:r w:rsidR="00AA1E44">
        <w:rPr>
          <w:rFonts w:ascii="Times New Roman" w:hAnsi="Times New Roman" w:cs="Times New Roman"/>
        </w:rPr>
        <w:t xml:space="preserve"> – Златоуст </w:t>
      </w:r>
    </w:p>
    <w:p w14:paraId="72B7713F" w14:textId="77777777" w:rsidR="005D5906" w:rsidRPr="00431566" w:rsidRDefault="00BE46CA" w:rsidP="00BE46CA">
      <w:pPr>
        <w:pStyle w:val="a3"/>
        <w:numPr>
          <w:ilvl w:val="0"/>
          <w:numId w:val="37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 xml:space="preserve">Челябинск – Магнитогорск  </w:t>
      </w:r>
    </w:p>
    <w:p w14:paraId="788A244B" w14:textId="77777777" w:rsidR="005D5906" w:rsidRPr="00431566" w:rsidRDefault="005D5906" w:rsidP="005D5906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Сургут.</w:t>
      </w:r>
    </w:p>
    <w:p w14:paraId="7E0A2387" w14:textId="755DB9B2" w:rsidR="005D5906" w:rsidRPr="00431566" w:rsidRDefault="005D5906" w:rsidP="005D5906">
      <w:pPr>
        <w:pStyle w:val="a3"/>
        <w:numPr>
          <w:ilvl w:val="0"/>
          <w:numId w:val="3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Сургут – Нижневартовск</w:t>
      </w:r>
    </w:p>
    <w:p w14:paraId="0E1C8BC1" w14:textId="77777777" w:rsidR="005D5906" w:rsidRPr="00431566" w:rsidRDefault="005D5906" w:rsidP="005D5906">
      <w:pPr>
        <w:pStyle w:val="a3"/>
        <w:numPr>
          <w:ilvl w:val="0"/>
          <w:numId w:val="3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Сургут – Ханты-Мансийск</w:t>
      </w:r>
    </w:p>
    <w:p w14:paraId="5BC8EDC5" w14:textId="46B1E7E0" w:rsidR="001B3D5A" w:rsidRPr="00431566" w:rsidRDefault="005D5906" w:rsidP="005D5906">
      <w:pPr>
        <w:pStyle w:val="a3"/>
        <w:numPr>
          <w:ilvl w:val="0"/>
          <w:numId w:val="3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 xml:space="preserve">Сургут – Нефтеюганск </w:t>
      </w:r>
    </w:p>
    <w:p w14:paraId="09EE1E4D" w14:textId="126A541C" w:rsidR="00CF041D" w:rsidRPr="00431566" w:rsidRDefault="00CF041D" w:rsidP="00CF041D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Самара.</w:t>
      </w:r>
    </w:p>
    <w:p w14:paraId="1429635B" w14:textId="0C7D68EF" w:rsidR="00CF041D" w:rsidRPr="00431566" w:rsidRDefault="00CF041D" w:rsidP="00C0769E">
      <w:pPr>
        <w:pStyle w:val="a3"/>
        <w:numPr>
          <w:ilvl w:val="0"/>
          <w:numId w:val="20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Самара – Тольятти</w:t>
      </w:r>
      <w:r w:rsidR="009F03B7" w:rsidRPr="00431566">
        <w:rPr>
          <w:rFonts w:ascii="Times New Roman" w:hAnsi="Times New Roman" w:cs="Times New Roman"/>
        </w:rPr>
        <w:t xml:space="preserve"> </w:t>
      </w:r>
      <w:r w:rsidR="00C0769E" w:rsidRPr="00431566">
        <w:rPr>
          <w:rFonts w:ascii="Times New Roman" w:hAnsi="Times New Roman" w:cs="Times New Roman"/>
        </w:rPr>
        <w:t xml:space="preserve"> </w:t>
      </w:r>
    </w:p>
    <w:p w14:paraId="7E118A89" w14:textId="4A4070EF" w:rsidR="008260C4" w:rsidRPr="00431566" w:rsidRDefault="008260C4" w:rsidP="00CF041D">
      <w:pPr>
        <w:pStyle w:val="a3"/>
        <w:numPr>
          <w:ilvl w:val="0"/>
          <w:numId w:val="20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Самара –</w:t>
      </w:r>
      <w:r w:rsidR="009F03B7" w:rsidRPr="00431566">
        <w:rPr>
          <w:rFonts w:ascii="Times New Roman" w:hAnsi="Times New Roman" w:cs="Times New Roman"/>
        </w:rPr>
        <w:t>Бузулук -</w:t>
      </w:r>
      <w:r w:rsidRPr="00431566">
        <w:rPr>
          <w:rFonts w:ascii="Times New Roman" w:hAnsi="Times New Roman" w:cs="Times New Roman"/>
        </w:rPr>
        <w:t xml:space="preserve"> Оренбург </w:t>
      </w:r>
    </w:p>
    <w:p w14:paraId="25396993" w14:textId="089E6A70" w:rsidR="008477A4" w:rsidRPr="00431566" w:rsidRDefault="008477A4" w:rsidP="00CF041D">
      <w:pPr>
        <w:pStyle w:val="a3"/>
        <w:numPr>
          <w:ilvl w:val="0"/>
          <w:numId w:val="20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Самара – Саратов</w:t>
      </w:r>
    </w:p>
    <w:p w14:paraId="72D23DDC" w14:textId="4A6B03E9" w:rsidR="008477A4" w:rsidRPr="00431566" w:rsidRDefault="008477A4" w:rsidP="00CF041D">
      <w:pPr>
        <w:pStyle w:val="a3"/>
        <w:numPr>
          <w:ilvl w:val="0"/>
          <w:numId w:val="20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 xml:space="preserve">Самара – Ульяновск </w:t>
      </w:r>
    </w:p>
    <w:p w14:paraId="26138476" w14:textId="74CEE74F" w:rsidR="0018026C" w:rsidRPr="00431566" w:rsidRDefault="0073324C" w:rsidP="0018026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Алматы</w:t>
      </w:r>
      <w:r w:rsidR="005B4A79">
        <w:rPr>
          <w:rFonts w:ascii="Times New Roman" w:hAnsi="Times New Roman" w:cs="Times New Roman"/>
          <w:b/>
        </w:rPr>
        <w:t>.</w:t>
      </w:r>
    </w:p>
    <w:p w14:paraId="3BA849DF" w14:textId="65C41A3C" w:rsidR="0018026C" w:rsidRPr="00431566" w:rsidRDefault="0018026C" w:rsidP="0018026C">
      <w:pPr>
        <w:pStyle w:val="a3"/>
        <w:numPr>
          <w:ilvl w:val="0"/>
          <w:numId w:val="27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Алматы – Талдыкорган</w:t>
      </w:r>
    </w:p>
    <w:p w14:paraId="5D00FF69" w14:textId="5654EA08" w:rsidR="005B4A79" w:rsidRPr="00AA1E44" w:rsidRDefault="00AA1E44" w:rsidP="00AA1E44">
      <w:pPr>
        <w:pStyle w:val="a3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Алматы – Тараз-Шы</w:t>
      </w:r>
      <w:r w:rsidR="0018026C" w:rsidRPr="00431566">
        <w:rPr>
          <w:rFonts w:ascii="Times New Roman" w:hAnsi="Times New Roman" w:cs="Times New Roman"/>
        </w:rPr>
        <w:t>мкен</w:t>
      </w:r>
      <w:r>
        <w:rPr>
          <w:rFonts w:ascii="Times New Roman" w:hAnsi="Times New Roman" w:cs="Times New Roman"/>
        </w:rPr>
        <w:t>т</w:t>
      </w:r>
    </w:p>
    <w:p w14:paraId="7A2EAC7B" w14:textId="7AB87996" w:rsidR="005B4A79" w:rsidRPr="005B4A79" w:rsidRDefault="005B4A79" w:rsidP="005B4A79">
      <w:pPr>
        <w:rPr>
          <w:rFonts w:ascii="Times New Roman" w:hAnsi="Times New Roman" w:cs="Times New Roman"/>
          <w:b/>
        </w:rPr>
      </w:pPr>
      <w:r w:rsidRPr="005B4A79">
        <w:rPr>
          <w:rFonts w:ascii="Times New Roman" w:hAnsi="Times New Roman" w:cs="Times New Roman"/>
          <w:b/>
        </w:rPr>
        <w:t>Павлодар.</w:t>
      </w:r>
    </w:p>
    <w:p w14:paraId="121D5A0B" w14:textId="6A012201" w:rsidR="005B4A79" w:rsidRDefault="005B4A79" w:rsidP="005B4A79">
      <w:pPr>
        <w:pStyle w:val="a3"/>
        <w:numPr>
          <w:ilvl w:val="0"/>
          <w:numId w:val="4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Павлодар-Экибастуз</w:t>
      </w:r>
    </w:p>
    <w:p w14:paraId="488260CC" w14:textId="7A712708" w:rsidR="00BC29D9" w:rsidRPr="005B4A79" w:rsidRDefault="00BC29D9" w:rsidP="005B4A79">
      <w:pPr>
        <w:pStyle w:val="a3"/>
        <w:numPr>
          <w:ilvl w:val="0"/>
          <w:numId w:val="4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Павлодар-Семей-Усть-Каменогорск</w:t>
      </w:r>
    </w:p>
    <w:p w14:paraId="63146259" w14:textId="182789ED" w:rsidR="005B4A79" w:rsidRDefault="005B4A79" w:rsidP="005B4A79">
      <w:pPr>
        <w:rPr>
          <w:rFonts w:ascii="Times New Roman" w:hAnsi="Times New Roman" w:cs="Times New Roman"/>
          <w:b/>
        </w:rPr>
      </w:pPr>
      <w:r w:rsidRPr="005B4A79">
        <w:rPr>
          <w:rFonts w:ascii="Times New Roman" w:hAnsi="Times New Roman" w:cs="Times New Roman"/>
          <w:b/>
        </w:rPr>
        <w:t>Нур-Султан.</w:t>
      </w:r>
    </w:p>
    <w:p w14:paraId="3FE31141" w14:textId="787FC9E0" w:rsidR="005B4A79" w:rsidRDefault="005B4A79" w:rsidP="005B4A79">
      <w:pPr>
        <w:pStyle w:val="a3"/>
        <w:numPr>
          <w:ilvl w:val="0"/>
          <w:numId w:val="4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Нур-Султан</w:t>
      </w:r>
      <w:r w:rsidR="00AA1E44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Степногорск</w:t>
      </w:r>
      <w:r w:rsidR="00AA1E44">
        <w:rPr>
          <w:rFonts w:ascii="Times New Roman" w:hAnsi="Times New Roman" w:cs="Times New Roman"/>
        </w:rPr>
        <w:t xml:space="preserve"> </w:t>
      </w:r>
    </w:p>
    <w:p w14:paraId="6248DC25" w14:textId="6098902E" w:rsidR="005B4A79" w:rsidRDefault="005B4A79" w:rsidP="005B4A79">
      <w:pPr>
        <w:pStyle w:val="a3"/>
        <w:numPr>
          <w:ilvl w:val="0"/>
          <w:numId w:val="4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Нур-Султан</w:t>
      </w:r>
      <w:r w:rsidR="00AA1E44">
        <w:rPr>
          <w:rFonts w:ascii="Times New Roman" w:hAnsi="Times New Roman" w:cs="Times New Roman"/>
        </w:rPr>
        <w:t xml:space="preserve"> – Темиртау – Караганда  </w:t>
      </w:r>
    </w:p>
    <w:p w14:paraId="770B912D" w14:textId="137BF884" w:rsidR="005B4A79" w:rsidRPr="005B4A79" w:rsidRDefault="005B4A79" w:rsidP="005B4A79">
      <w:pPr>
        <w:pStyle w:val="a3"/>
        <w:numPr>
          <w:ilvl w:val="0"/>
          <w:numId w:val="4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Нур-Султан</w:t>
      </w:r>
      <w:r w:rsidR="00AA1E44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Павлодар</w:t>
      </w:r>
      <w:r w:rsidR="00AA1E44">
        <w:rPr>
          <w:rFonts w:ascii="Times New Roman" w:hAnsi="Times New Roman" w:cs="Times New Roman"/>
        </w:rPr>
        <w:t xml:space="preserve"> </w:t>
      </w:r>
    </w:p>
    <w:p w14:paraId="67668E5E" w14:textId="32F1F3D1" w:rsidR="008B5859" w:rsidRPr="00431566" w:rsidRDefault="008B5859" w:rsidP="008B5859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Томск.</w:t>
      </w:r>
    </w:p>
    <w:p w14:paraId="07235818" w14:textId="6E8C1113" w:rsidR="008B5859" w:rsidRPr="00492CE1" w:rsidRDefault="008B5859" w:rsidP="008B5859">
      <w:pPr>
        <w:pStyle w:val="a3"/>
        <w:numPr>
          <w:ilvl w:val="0"/>
          <w:numId w:val="24"/>
        </w:num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</w:rPr>
        <w:t xml:space="preserve">Томск </w:t>
      </w:r>
      <w:r w:rsidR="00F165A1" w:rsidRPr="00431566">
        <w:rPr>
          <w:rFonts w:ascii="Times New Roman" w:hAnsi="Times New Roman" w:cs="Times New Roman"/>
        </w:rPr>
        <w:t>–</w:t>
      </w:r>
      <w:r w:rsidRPr="00431566">
        <w:rPr>
          <w:rFonts w:ascii="Times New Roman" w:hAnsi="Times New Roman" w:cs="Times New Roman"/>
        </w:rPr>
        <w:t xml:space="preserve"> Северск</w:t>
      </w:r>
    </w:p>
    <w:p w14:paraId="0E77E7E9" w14:textId="699799F5" w:rsidR="00492CE1" w:rsidRPr="00492CE1" w:rsidRDefault="00492CE1" w:rsidP="008B5859">
      <w:pPr>
        <w:pStyle w:val="a3"/>
        <w:numPr>
          <w:ilvl w:val="0"/>
          <w:numId w:val="24"/>
        </w:numPr>
        <w:rPr>
          <w:rFonts w:ascii="Times New Roman" w:hAnsi="Times New Roman" w:cs="Times New Roman"/>
        </w:rPr>
      </w:pPr>
      <w:r w:rsidRPr="00492CE1">
        <w:rPr>
          <w:rFonts w:ascii="Times New Roman" w:hAnsi="Times New Roman" w:cs="Times New Roman"/>
        </w:rPr>
        <w:lastRenderedPageBreak/>
        <w:t>Томск - Светлый</w:t>
      </w:r>
    </w:p>
    <w:p w14:paraId="4D17AFB6" w14:textId="429EF4C0" w:rsidR="00F165A1" w:rsidRPr="00431566" w:rsidRDefault="00F165A1" w:rsidP="00F165A1">
      <w:p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  <w:b/>
        </w:rPr>
        <w:t>Ростов-на-Дону.</w:t>
      </w:r>
    </w:p>
    <w:p w14:paraId="1147F8B2" w14:textId="76363AAF" w:rsidR="008370E4" w:rsidRPr="00431566" w:rsidRDefault="008370E4" w:rsidP="008370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</w:rPr>
        <w:t>Ростов-на-Дону – Элиста – Астрахань.</w:t>
      </w:r>
      <w:r w:rsidR="008967E4" w:rsidRPr="00431566">
        <w:rPr>
          <w:rFonts w:ascii="Times New Roman" w:hAnsi="Times New Roman" w:cs="Times New Roman"/>
        </w:rPr>
        <w:t xml:space="preserve"> </w:t>
      </w:r>
    </w:p>
    <w:p w14:paraId="4A7D337F" w14:textId="7FDEE0CE" w:rsidR="008370E4" w:rsidRPr="00431566" w:rsidRDefault="008370E4" w:rsidP="008967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</w:rPr>
        <w:t>Ростов-на-Дону – Волгоград</w:t>
      </w:r>
      <w:r w:rsidR="00D84BE8" w:rsidRPr="00431566">
        <w:rPr>
          <w:rFonts w:ascii="Times New Roman" w:hAnsi="Times New Roman" w:cs="Times New Roman"/>
        </w:rPr>
        <w:t>.</w:t>
      </w:r>
      <w:r w:rsidR="008967E4" w:rsidRPr="00431566">
        <w:rPr>
          <w:rFonts w:ascii="Times New Roman" w:hAnsi="Times New Roman" w:cs="Times New Roman"/>
        </w:rPr>
        <w:t xml:space="preserve"> – Белая Калитва - Морозовск – Калач-на-Дону – Городище - Волжский</w:t>
      </w:r>
    </w:p>
    <w:p w14:paraId="6CEDDEE1" w14:textId="20616475" w:rsidR="00D84BE8" w:rsidRPr="00431566" w:rsidRDefault="00D84BE8" w:rsidP="008370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</w:rPr>
        <w:t>Ростов-на-Дону – Батайск – Азов.</w:t>
      </w:r>
      <w:r w:rsidR="00510800" w:rsidRPr="00431566">
        <w:rPr>
          <w:rFonts w:ascii="Times New Roman" w:hAnsi="Times New Roman" w:cs="Times New Roman"/>
        </w:rPr>
        <w:t>- х. Новоалександровка</w:t>
      </w:r>
    </w:p>
    <w:p w14:paraId="53755DE1" w14:textId="5247E76A" w:rsidR="00D84BE8" w:rsidRPr="00431566" w:rsidRDefault="00D84BE8" w:rsidP="008370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</w:rPr>
        <w:t>Ростов-на-Дону – Новочеркасск – Шахты – Каменск-Шахтинский.</w:t>
      </w:r>
    </w:p>
    <w:p w14:paraId="2B85B3B6" w14:textId="3C6A1ACE" w:rsidR="00D84BE8" w:rsidRPr="00431566" w:rsidRDefault="00D84BE8" w:rsidP="008370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</w:rPr>
        <w:t>Ростов-на-Дону – Чалтырь – Таганрог.</w:t>
      </w:r>
      <w:r w:rsidR="00620BAD" w:rsidRPr="00431566">
        <w:rPr>
          <w:rFonts w:ascii="Times New Roman" w:hAnsi="Times New Roman" w:cs="Times New Roman"/>
        </w:rPr>
        <w:t xml:space="preserve"> – с. Покровское</w:t>
      </w:r>
    </w:p>
    <w:p w14:paraId="301D5CB8" w14:textId="70DFAA2B" w:rsidR="00B45583" w:rsidRPr="00431566" w:rsidRDefault="004F0BB6" w:rsidP="00B45583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</w:rPr>
        <w:t xml:space="preserve">Ростов-на-Дону – Кагальницкая – Егорлыкская – Сальск </w:t>
      </w:r>
      <w:r w:rsidR="00C86495" w:rsidRPr="00431566">
        <w:rPr>
          <w:rFonts w:ascii="Times New Roman" w:hAnsi="Times New Roman" w:cs="Times New Roman"/>
        </w:rPr>
        <w:t>–</w:t>
      </w:r>
      <w:r w:rsidRPr="00431566">
        <w:rPr>
          <w:rFonts w:ascii="Times New Roman" w:hAnsi="Times New Roman" w:cs="Times New Roman"/>
        </w:rPr>
        <w:t xml:space="preserve"> Пролетарск</w:t>
      </w:r>
      <w:r w:rsidR="00C86495" w:rsidRPr="00431566">
        <w:rPr>
          <w:rFonts w:ascii="Times New Roman" w:hAnsi="Times New Roman" w:cs="Times New Roman"/>
        </w:rPr>
        <w:t xml:space="preserve"> </w:t>
      </w:r>
      <w:r w:rsidR="00510800" w:rsidRPr="00431566">
        <w:rPr>
          <w:rFonts w:ascii="Times New Roman" w:hAnsi="Times New Roman" w:cs="Times New Roman"/>
        </w:rPr>
        <w:t>–</w:t>
      </w:r>
      <w:r w:rsidR="00C86495" w:rsidRPr="00431566">
        <w:rPr>
          <w:rFonts w:ascii="Times New Roman" w:hAnsi="Times New Roman" w:cs="Times New Roman"/>
        </w:rPr>
        <w:t xml:space="preserve"> Зерноград</w:t>
      </w:r>
      <w:r w:rsidR="00510800" w:rsidRPr="00431566">
        <w:rPr>
          <w:rFonts w:ascii="Times New Roman" w:hAnsi="Times New Roman" w:cs="Times New Roman"/>
        </w:rPr>
        <w:t xml:space="preserve"> </w:t>
      </w:r>
      <w:r w:rsidR="00B45583" w:rsidRPr="00431566">
        <w:rPr>
          <w:rFonts w:ascii="Times New Roman" w:hAnsi="Times New Roman" w:cs="Times New Roman"/>
        </w:rPr>
        <w:t>–</w:t>
      </w:r>
      <w:r w:rsidR="00510800" w:rsidRPr="00431566">
        <w:rPr>
          <w:rFonts w:ascii="Times New Roman" w:hAnsi="Times New Roman" w:cs="Times New Roman"/>
        </w:rPr>
        <w:t xml:space="preserve"> Целина</w:t>
      </w:r>
    </w:p>
    <w:p w14:paraId="4F902AAF" w14:textId="14535E52" w:rsidR="00B45583" w:rsidRPr="00431566" w:rsidRDefault="00765B29" w:rsidP="00B45583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Пятигорск.</w:t>
      </w:r>
    </w:p>
    <w:p w14:paraId="701200EE" w14:textId="4A814319" w:rsidR="00B45583" w:rsidRPr="00431566" w:rsidRDefault="00765B29" w:rsidP="00B45583">
      <w:pPr>
        <w:pStyle w:val="a3"/>
        <w:numPr>
          <w:ilvl w:val="0"/>
          <w:numId w:val="31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Пятигорск</w:t>
      </w:r>
      <w:r w:rsidR="00B45583" w:rsidRPr="00431566">
        <w:rPr>
          <w:rFonts w:ascii="Times New Roman" w:hAnsi="Times New Roman" w:cs="Times New Roman"/>
        </w:rPr>
        <w:t xml:space="preserve"> </w:t>
      </w:r>
      <w:r w:rsidR="00AA1E44">
        <w:rPr>
          <w:rFonts w:ascii="Times New Roman" w:hAnsi="Times New Roman" w:cs="Times New Roman"/>
        </w:rPr>
        <w:t>–</w:t>
      </w:r>
      <w:r w:rsidR="00B45583" w:rsidRPr="00431566">
        <w:rPr>
          <w:rFonts w:ascii="Times New Roman" w:hAnsi="Times New Roman" w:cs="Times New Roman"/>
        </w:rPr>
        <w:t xml:space="preserve"> Гудермес – Хасавюрт – Махачкала – Каспийск.</w:t>
      </w:r>
    </w:p>
    <w:p w14:paraId="1FA7BC49" w14:textId="5A78121E" w:rsidR="00B45583" w:rsidRPr="00431566" w:rsidRDefault="00765B29" w:rsidP="00B45583">
      <w:pPr>
        <w:pStyle w:val="a3"/>
        <w:numPr>
          <w:ilvl w:val="0"/>
          <w:numId w:val="31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Пятигорск</w:t>
      </w:r>
      <w:r w:rsidR="00B45583" w:rsidRPr="00431566">
        <w:rPr>
          <w:rFonts w:ascii="Times New Roman" w:hAnsi="Times New Roman" w:cs="Times New Roman"/>
        </w:rPr>
        <w:t xml:space="preserve"> </w:t>
      </w:r>
      <w:r w:rsidR="00AA1E44">
        <w:rPr>
          <w:rFonts w:ascii="Times New Roman" w:hAnsi="Times New Roman" w:cs="Times New Roman"/>
        </w:rPr>
        <w:t>–</w:t>
      </w:r>
      <w:r w:rsidR="00B45583" w:rsidRPr="00431566">
        <w:rPr>
          <w:rFonts w:ascii="Times New Roman" w:hAnsi="Times New Roman" w:cs="Times New Roman"/>
        </w:rPr>
        <w:t xml:space="preserve"> </w:t>
      </w:r>
      <w:r w:rsidR="004A1A30" w:rsidRPr="00431566">
        <w:rPr>
          <w:rFonts w:ascii="Times New Roman" w:hAnsi="Times New Roman" w:cs="Times New Roman"/>
        </w:rPr>
        <w:t>Нальчик</w:t>
      </w:r>
      <w:r w:rsidR="004A1A30">
        <w:rPr>
          <w:rFonts w:ascii="Times New Roman" w:hAnsi="Times New Roman" w:cs="Times New Roman"/>
        </w:rPr>
        <w:t xml:space="preserve"> </w:t>
      </w:r>
      <w:r w:rsidR="004A1A30" w:rsidRPr="00431566">
        <w:rPr>
          <w:rFonts w:ascii="Times New Roman" w:hAnsi="Times New Roman" w:cs="Times New Roman"/>
        </w:rPr>
        <w:t>–</w:t>
      </w:r>
      <w:r w:rsidR="00B45583" w:rsidRPr="00431566">
        <w:rPr>
          <w:rFonts w:ascii="Times New Roman" w:hAnsi="Times New Roman" w:cs="Times New Roman"/>
        </w:rPr>
        <w:t xml:space="preserve"> Владикавказ – Назрань – Грозный. </w:t>
      </w:r>
    </w:p>
    <w:p w14:paraId="764590BB" w14:textId="32CC542B" w:rsidR="00B45583" w:rsidRPr="00431566" w:rsidRDefault="00765B29" w:rsidP="00B45583">
      <w:pPr>
        <w:pStyle w:val="a3"/>
        <w:numPr>
          <w:ilvl w:val="0"/>
          <w:numId w:val="31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Пятигорск</w:t>
      </w:r>
      <w:r w:rsidR="00B45583" w:rsidRPr="00431566">
        <w:rPr>
          <w:rFonts w:ascii="Times New Roman" w:hAnsi="Times New Roman" w:cs="Times New Roman"/>
        </w:rPr>
        <w:t xml:space="preserve"> </w:t>
      </w:r>
      <w:r w:rsidR="004A1A30">
        <w:rPr>
          <w:rFonts w:ascii="Times New Roman" w:hAnsi="Times New Roman" w:cs="Times New Roman"/>
        </w:rPr>
        <w:t>–</w:t>
      </w:r>
      <w:r w:rsidR="00B45583" w:rsidRPr="00431566">
        <w:rPr>
          <w:rFonts w:ascii="Times New Roman" w:hAnsi="Times New Roman" w:cs="Times New Roman"/>
        </w:rPr>
        <w:t xml:space="preserve"> Минеральные воды – Пятигорск – Ессе</w:t>
      </w:r>
      <w:r w:rsidR="009F2796">
        <w:rPr>
          <w:rFonts w:ascii="Times New Roman" w:hAnsi="Times New Roman" w:cs="Times New Roman"/>
        </w:rPr>
        <w:t>нтуки – Кисловодск</w:t>
      </w:r>
      <w:r w:rsidR="00B45583" w:rsidRPr="00431566">
        <w:rPr>
          <w:rFonts w:ascii="Times New Roman" w:hAnsi="Times New Roman" w:cs="Times New Roman"/>
        </w:rPr>
        <w:t>.</w:t>
      </w:r>
    </w:p>
    <w:p w14:paraId="4AD41C86" w14:textId="0414B4DC" w:rsidR="00B45583" w:rsidRPr="00431566" w:rsidRDefault="00765B29" w:rsidP="00B45583">
      <w:pPr>
        <w:pStyle w:val="a3"/>
        <w:numPr>
          <w:ilvl w:val="0"/>
          <w:numId w:val="31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Пятигорск</w:t>
      </w:r>
      <w:r w:rsidR="00B45583" w:rsidRPr="00431566">
        <w:rPr>
          <w:rFonts w:ascii="Times New Roman" w:hAnsi="Times New Roman" w:cs="Times New Roman"/>
        </w:rPr>
        <w:t xml:space="preserve"> </w:t>
      </w:r>
      <w:r w:rsidR="004A1A30">
        <w:rPr>
          <w:rFonts w:ascii="Times New Roman" w:hAnsi="Times New Roman" w:cs="Times New Roman"/>
        </w:rPr>
        <w:t>–</w:t>
      </w:r>
      <w:r w:rsidR="00B45583" w:rsidRPr="00431566">
        <w:rPr>
          <w:rFonts w:ascii="Times New Roman" w:hAnsi="Times New Roman" w:cs="Times New Roman"/>
        </w:rPr>
        <w:t xml:space="preserve"> </w:t>
      </w:r>
      <w:r w:rsidR="009F2796">
        <w:rPr>
          <w:rFonts w:ascii="Times New Roman" w:hAnsi="Times New Roman" w:cs="Times New Roman"/>
        </w:rPr>
        <w:t xml:space="preserve">Черкесск – </w:t>
      </w:r>
      <w:r w:rsidR="00B45583" w:rsidRPr="00431566">
        <w:rPr>
          <w:rFonts w:ascii="Times New Roman" w:hAnsi="Times New Roman" w:cs="Times New Roman"/>
        </w:rPr>
        <w:t xml:space="preserve">Ставрополь – Михайловск </w:t>
      </w:r>
    </w:p>
    <w:p w14:paraId="0D5F3297" w14:textId="61CC1C24" w:rsidR="000A1B91" w:rsidRPr="00431566" w:rsidRDefault="000A1B91" w:rsidP="000A1B91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Краснодар.</w:t>
      </w:r>
    </w:p>
    <w:p w14:paraId="6E607A46" w14:textId="7214EFB0" w:rsidR="000A1B91" w:rsidRPr="00431566" w:rsidRDefault="000A1B91" w:rsidP="000A1B91">
      <w:pPr>
        <w:pStyle w:val="a3"/>
        <w:numPr>
          <w:ilvl w:val="0"/>
          <w:numId w:val="3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Краснодар</w:t>
      </w:r>
      <w:r w:rsidR="00C84E39" w:rsidRPr="00431566">
        <w:rPr>
          <w:rFonts w:ascii="Times New Roman" w:hAnsi="Times New Roman" w:cs="Times New Roman"/>
        </w:rPr>
        <w:t xml:space="preserve"> </w:t>
      </w:r>
      <w:r w:rsidR="004A1A30">
        <w:rPr>
          <w:rFonts w:ascii="Times New Roman" w:hAnsi="Times New Roman" w:cs="Times New Roman"/>
        </w:rPr>
        <w:t>–</w:t>
      </w:r>
      <w:r w:rsidR="00C84E39" w:rsidRPr="00431566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Динская</w:t>
      </w:r>
      <w:r w:rsidR="004A1A30">
        <w:rPr>
          <w:rFonts w:ascii="Times New Roman" w:hAnsi="Times New Roman" w:cs="Times New Roman"/>
        </w:rPr>
        <w:t xml:space="preserve"> –</w:t>
      </w:r>
      <w:r w:rsidRPr="00431566">
        <w:rPr>
          <w:rFonts w:ascii="Times New Roman" w:hAnsi="Times New Roman" w:cs="Times New Roman"/>
        </w:rPr>
        <w:t>Тимашевск</w:t>
      </w:r>
      <w:r w:rsidR="004A1A30">
        <w:rPr>
          <w:rFonts w:ascii="Times New Roman" w:hAnsi="Times New Roman" w:cs="Times New Roman"/>
        </w:rPr>
        <w:t xml:space="preserve"> –</w:t>
      </w:r>
      <w:r w:rsidRPr="00431566">
        <w:rPr>
          <w:rFonts w:ascii="Times New Roman" w:hAnsi="Times New Roman" w:cs="Times New Roman"/>
        </w:rPr>
        <w:t>Калининская</w:t>
      </w:r>
      <w:r w:rsidR="004A1A30">
        <w:rPr>
          <w:rFonts w:ascii="Times New Roman" w:hAnsi="Times New Roman" w:cs="Times New Roman"/>
        </w:rPr>
        <w:t xml:space="preserve"> –</w:t>
      </w:r>
      <w:r w:rsidRPr="00431566">
        <w:rPr>
          <w:rFonts w:ascii="Times New Roman" w:hAnsi="Times New Roman" w:cs="Times New Roman"/>
        </w:rPr>
        <w:t>Полтавская</w:t>
      </w:r>
      <w:r w:rsidR="004A1A30">
        <w:rPr>
          <w:rFonts w:ascii="Times New Roman" w:hAnsi="Times New Roman" w:cs="Times New Roman"/>
        </w:rPr>
        <w:t xml:space="preserve"> –</w:t>
      </w:r>
      <w:r w:rsidRPr="00431566">
        <w:rPr>
          <w:rFonts w:ascii="Times New Roman" w:hAnsi="Times New Roman" w:cs="Times New Roman"/>
        </w:rPr>
        <w:t>Славянск</w:t>
      </w:r>
      <w:r w:rsidR="004A1A30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-на-Кубани-Крымск</w:t>
      </w:r>
      <w:r w:rsidR="004A1A30">
        <w:rPr>
          <w:rFonts w:ascii="Times New Roman" w:hAnsi="Times New Roman" w:cs="Times New Roman"/>
        </w:rPr>
        <w:t xml:space="preserve"> –</w:t>
      </w:r>
      <w:r w:rsidRPr="00431566">
        <w:rPr>
          <w:rFonts w:ascii="Times New Roman" w:hAnsi="Times New Roman" w:cs="Times New Roman"/>
        </w:rPr>
        <w:t>Абинск</w:t>
      </w:r>
      <w:r w:rsidR="004A1A30">
        <w:rPr>
          <w:rFonts w:ascii="Times New Roman" w:hAnsi="Times New Roman" w:cs="Times New Roman"/>
        </w:rPr>
        <w:t xml:space="preserve"> –</w:t>
      </w:r>
      <w:r w:rsidRPr="00431566">
        <w:rPr>
          <w:rFonts w:ascii="Times New Roman" w:hAnsi="Times New Roman" w:cs="Times New Roman"/>
        </w:rPr>
        <w:t>Холмская</w:t>
      </w:r>
      <w:r w:rsidR="004A1A30">
        <w:rPr>
          <w:rFonts w:ascii="Times New Roman" w:hAnsi="Times New Roman" w:cs="Times New Roman"/>
        </w:rPr>
        <w:t xml:space="preserve"> –</w:t>
      </w:r>
      <w:r w:rsidRPr="00431566">
        <w:rPr>
          <w:rFonts w:ascii="Times New Roman" w:hAnsi="Times New Roman" w:cs="Times New Roman"/>
        </w:rPr>
        <w:t>Северская.</w:t>
      </w:r>
    </w:p>
    <w:p w14:paraId="7E0295E0" w14:textId="28E29CDF" w:rsidR="000A1B91" w:rsidRPr="00431566" w:rsidRDefault="00C84E39" w:rsidP="00C84E39">
      <w:pPr>
        <w:pStyle w:val="a3"/>
        <w:numPr>
          <w:ilvl w:val="0"/>
          <w:numId w:val="3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 xml:space="preserve">Краснодар </w:t>
      </w:r>
      <w:r w:rsidR="004A1A30">
        <w:rPr>
          <w:rFonts w:ascii="Times New Roman" w:hAnsi="Times New Roman" w:cs="Times New Roman"/>
        </w:rPr>
        <w:t>–</w:t>
      </w:r>
      <w:r w:rsidRPr="00431566">
        <w:rPr>
          <w:rFonts w:ascii="Times New Roman" w:hAnsi="Times New Roman" w:cs="Times New Roman"/>
        </w:rPr>
        <w:t xml:space="preserve"> Геленджик</w:t>
      </w:r>
      <w:r w:rsidR="004A1A30">
        <w:rPr>
          <w:rFonts w:ascii="Times New Roman" w:hAnsi="Times New Roman" w:cs="Times New Roman"/>
        </w:rPr>
        <w:t xml:space="preserve"> –</w:t>
      </w:r>
      <w:r w:rsidRPr="00431566">
        <w:rPr>
          <w:rFonts w:ascii="Times New Roman" w:hAnsi="Times New Roman" w:cs="Times New Roman"/>
        </w:rPr>
        <w:t>Кабардинка</w:t>
      </w:r>
      <w:r w:rsidR="004A1A30">
        <w:rPr>
          <w:rFonts w:ascii="Times New Roman" w:hAnsi="Times New Roman" w:cs="Times New Roman"/>
        </w:rPr>
        <w:t xml:space="preserve"> –</w:t>
      </w:r>
      <w:r w:rsidRPr="00431566">
        <w:rPr>
          <w:rFonts w:ascii="Times New Roman" w:hAnsi="Times New Roman" w:cs="Times New Roman"/>
        </w:rPr>
        <w:t>Новороссийск</w:t>
      </w:r>
      <w:r w:rsidR="004A1A30">
        <w:rPr>
          <w:rFonts w:ascii="Times New Roman" w:hAnsi="Times New Roman" w:cs="Times New Roman"/>
        </w:rPr>
        <w:t xml:space="preserve"> –</w:t>
      </w:r>
      <w:r w:rsidRPr="00431566">
        <w:rPr>
          <w:rFonts w:ascii="Times New Roman" w:hAnsi="Times New Roman" w:cs="Times New Roman"/>
        </w:rPr>
        <w:t>Анапа</w:t>
      </w:r>
      <w:r w:rsidR="004A1A30">
        <w:rPr>
          <w:rFonts w:ascii="Times New Roman" w:hAnsi="Times New Roman" w:cs="Times New Roman"/>
        </w:rPr>
        <w:t xml:space="preserve"> –</w:t>
      </w:r>
      <w:r w:rsidRPr="00431566">
        <w:rPr>
          <w:rFonts w:ascii="Times New Roman" w:hAnsi="Times New Roman" w:cs="Times New Roman"/>
        </w:rPr>
        <w:t>Темрюк</w:t>
      </w:r>
      <w:r w:rsidR="004A1A30">
        <w:rPr>
          <w:rFonts w:ascii="Times New Roman" w:hAnsi="Times New Roman" w:cs="Times New Roman"/>
        </w:rPr>
        <w:t xml:space="preserve"> </w:t>
      </w:r>
    </w:p>
    <w:p w14:paraId="3D55FA10" w14:textId="4BDAD542" w:rsidR="00C84E39" w:rsidRPr="00431566" w:rsidRDefault="00C84E39" w:rsidP="00C84E39">
      <w:pPr>
        <w:pStyle w:val="a3"/>
        <w:numPr>
          <w:ilvl w:val="0"/>
          <w:numId w:val="3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 xml:space="preserve">Краснодар </w:t>
      </w:r>
      <w:r w:rsidR="004A1A30">
        <w:rPr>
          <w:rFonts w:ascii="Times New Roman" w:hAnsi="Times New Roman" w:cs="Times New Roman"/>
        </w:rPr>
        <w:t>–</w:t>
      </w:r>
      <w:r w:rsidRPr="00431566">
        <w:rPr>
          <w:rFonts w:ascii="Times New Roman" w:hAnsi="Times New Roman" w:cs="Times New Roman"/>
        </w:rPr>
        <w:t xml:space="preserve"> Джубга</w:t>
      </w:r>
      <w:r w:rsidR="004A1A30">
        <w:rPr>
          <w:rFonts w:ascii="Times New Roman" w:hAnsi="Times New Roman" w:cs="Times New Roman"/>
        </w:rPr>
        <w:t xml:space="preserve"> –</w:t>
      </w:r>
      <w:r w:rsidRPr="00431566">
        <w:rPr>
          <w:rFonts w:ascii="Times New Roman" w:hAnsi="Times New Roman" w:cs="Times New Roman"/>
        </w:rPr>
        <w:t>Туапсе</w:t>
      </w:r>
      <w:r w:rsidR="004A1A30">
        <w:rPr>
          <w:rFonts w:ascii="Times New Roman" w:hAnsi="Times New Roman" w:cs="Times New Roman"/>
        </w:rPr>
        <w:t xml:space="preserve"> –</w:t>
      </w:r>
      <w:r w:rsidRPr="00431566">
        <w:rPr>
          <w:rFonts w:ascii="Times New Roman" w:hAnsi="Times New Roman" w:cs="Times New Roman"/>
        </w:rPr>
        <w:t>Лазаревское</w:t>
      </w:r>
      <w:r w:rsidR="004A1A30">
        <w:rPr>
          <w:rFonts w:ascii="Times New Roman" w:hAnsi="Times New Roman" w:cs="Times New Roman"/>
        </w:rPr>
        <w:t xml:space="preserve"> –</w:t>
      </w:r>
      <w:r w:rsidRPr="00431566">
        <w:rPr>
          <w:rFonts w:ascii="Times New Roman" w:hAnsi="Times New Roman" w:cs="Times New Roman"/>
        </w:rPr>
        <w:t>Сочи</w:t>
      </w:r>
      <w:r w:rsidR="004A1A30">
        <w:rPr>
          <w:rFonts w:ascii="Times New Roman" w:hAnsi="Times New Roman" w:cs="Times New Roman"/>
        </w:rPr>
        <w:t xml:space="preserve"> –</w:t>
      </w:r>
      <w:r w:rsidRPr="00431566">
        <w:rPr>
          <w:rFonts w:ascii="Times New Roman" w:hAnsi="Times New Roman" w:cs="Times New Roman"/>
        </w:rPr>
        <w:t>Адлер</w:t>
      </w:r>
      <w:r w:rsidR="004A1A30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 xml:space="preserve"> </w:t>
      </w:r>
    </w:p>
    <w:p w14:paraId="4E60714E" w14:textId="477FE900" w:rsidR="006F0409" w:rsidRPr="00431566" w:rsidRDefault="006F0409" w:rsidP="006F0409">
      <w:pPr>
        <w:pStyle w:val="a3"/>
        <w:numPr>
          <w:ilvl w:val="0"/>
          <w:numId w:val="3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Краснодар-</w:t>
      </w:r>
      <w:r w:rsidR="004A1A30">
        <w:rPr>
          <w:rFonts w:ascii="Times New Roman" w:hAnsi="Times New Roman" w:cs="Times New Roman"/>
        </w:rPr>
        <w:t xml:space="preserve"> </w:t>
      </w:r>
      <w:r w:rsidR="008477A4" w:rsidRPr="00431566">
        <w:rPr>
          <w:rFonts w:ascii="Times New Roman" w:hAnsi="Times New Roman" w:cs="Times New Roman"/>
        </w:rPr>
        <w:t>Армавир</w:t>
      </w:r>
      <w:r w:rsidR="004A1A30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-</w:t>
      </w:r>
      <w:r w:rsidR="004A1A30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Белореченск</w:t>
      </w:r>
      <w:r w:rsidR="004A1A30">
        <w:rPr>
          <w:rFonts w:ascii="Times New Roman" w:hAnsi="Times New Roman" w:cs="Times New Roman"/>
        </w:rPr>
        <w:t xml:space="preserve"> –</w:t>
      </w:r>
      <w:r w:rsidRPr="00431566">
        <w:rPr>
          <w:rFonts w:ascii="Times New Roman" w:hAnsi="Times New Roman" w:cs="Times New Roman"/>
        </w:rPr>
        <w:t>Майкоп</w:t>
      </w:r>
      <w:r w:rsidR="004A1A30">
        <w:rPr>
          <w:rFonts w:ascii="Times New Roman" w:hAnsi="Times New Roman" w:cs="Times New Roman"/>
        </w:rPr>
        <w:t xml:space="preserve"> –</w:t>
      </w:r>
      <w:r w:rsidRPr="00431566">
        <w:rPr>
          <w:rFonts w:ascii="Times New Roman" w:hAnsi="Times New Roman" w:cs="Times New Roman"/>
        </w:rPr>
        <w:t>Лабинск</w:t>
      </w:r>
      <w:r w:rsidR="004A1A30">
        <w:rPr>
          <w:rFonts w:ascii="Times New Roman" w:hAnsi="Times New Roman" w:cs="Times New Roman"/>
        </w:rPr>
        <w:t xml:space="preserve"> </w:t>
      </w:r>
    </w:p>
    <w:p w14:paraId="25414A90" w14:textId="77777777" w:rsidR="00A11987" w:rsidRPr="00431566" w:rsidRDefault="00A11987" w:rsidP="00A11987">
      <w:pPr>
        <w:rPr>
          <w:rFonts w:ascii="Times New Roman" w:hAnsi="Times New Roman" w:cs="Times New Roman"/>
          <w:b/>
        </w:rPr>
      </w:pPr>
    </w:p>
    <w:p w14:paraId="3BB49BF8" w14:textId="4829BBB3" w:rsidR="000D584F" w:rsidRPr="00431566" w:rsidRDefault="000D584F" w:rsidP="000D584F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Рязань.</w:t>
      </w:r>
    </w:p>
    <w:p w14:paraId="336272F2" w14:textId="0593F980" w:rsidR="000D584F" w:rsidRPr="00431566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Рязань</w:t>
      </w:r>
      <w:r w:rsidR="004A1A30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Нижний Новгород</w:t>
      </w:r>
    </w:p>
    <w:p w14:paraId="589CE19D" w14:textId="6B85CB1F" w:rsidR="000D584F" w:rsidRPr="00431566" w:rsidRDefault="000D584F" w:rsidP="00F35502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Рязань-Тамбов-Липецк</w:t>
      </w:r>
      <w:r w:rsidR="00576628" w:rsidRPr="00431566">
        <w:rPr>
          <w:rFonts w:ascii="Times New Roman" w:hAnsi="Times New Roman" w:cs="Times New Roman"/>
        </w:rPr>
        <w:t>-Моршанск</w:t>
      </w:r>
    </w:p>
    <w:p w14:paraId="446730A5" w14:textId="5DB298A8" w:rsidR="000D584F" w:rsidRPr="00431566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Рязань-</w:t>
      </w:r>
      <w:r w:rsidR="00576628" w:rsidRPr="00431566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Казань</w:t>
      </w:r>
    </w:p>
    <w:p w14:paraId="5B37A39E" w14:textId="77777777" w:rsidR="000D584F" w:rsidRPr="00431566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Рязань-Санкт-Петербург</w:t>
      </w:r>
    </w:p>
    <w:p w14:paraId="0412A3F6" w14:textId="29677C59" w:rsidR="000D584F" w:rsidRPr="00431566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Рязань-Москва</w:t>
      </w:r>
    </w:p>
    <w:p w14:paraId="24617943" w14:textId="77777777" w:rsidR="000D584F" w:rsidRPr="00431566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Рязань-Воронеж</w:t>
      </w:r>
    </w:p>
    <w:p w14:paraId="4A75CD6A" w14:textId="31243B72" w:rsidR="000D584F" w:rsidRPr="00431566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Рязань-</w:t>
      </w:r>
      <w:r w:rsidR="00576628" w:rsidRPr="00431566">
        <w:rPr>
          <w:rFonts w:ascii="Times New Roman" w:hAnsi="Times New Roman" w:cs="Times New Roman"/>
        </w:rPr>
        <w:t>Самара-Сызрань-Кузнецк</w:t>
      </w:r>
    </w:p>
    <w:p w14:paraId="24563FB0" w14:textId="77777777" w:rsidR="000D584F" w:rsidRPr="00431566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Рязань-Владимир</w:t>
      </w:r>
    </w:p>
    <w:p w14:paraId="1BD61729" w14:textId="77777777" w:rsidR="000D584F" w:rsidRPr="00431566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Рязань-Иваново</w:t>
      </w:r>
    </w:p>
    <w:p w14:paraId="32FC853B" w14:textId="77777777" w:rsidR="000D584F" w:rsidRPr="00431566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Рязань-Тула</w:t>
      </w:r>
    </w:p>
    <w:p w14:paraId="375C05BE" w14:textId="50D25BF7" w:rsidR="009E1654" w:rsidRPr="00431566" w:rsidRDefault="000D584F" w:rsidP="009E1654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Рязань-Пенза</w:t>
      </w:r>
    </w:p>
    <w:p w14:paraId="311EF21E" w14:textId="2ED42136" w:rsidR="008477A4" w:rsidRPr="00431566" w:rsidRDefault="0073324C" w:rsidP="009E1654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Рязань-Егорьевск-</w:t>
      </w:r>
      <w:r w:rsidR="008477A4" w:rsidRPr="00431566">
        <w:rPr>
          <w:rFonts w:ascii="Times New Roman" w:hAnsi="Times New Roman" w:cs="Times New Roman"/>
        </w:rPr>
        <w:t>Воскресенск</w:t>
      </w:r>
    </w:p>
    <w:p w14:paraId="699C0285" w14:textId="73E8F86D" w:rsidR="008477A4" w:rsidRPr="00431566" w:rsidRDefault="0073324C" w:rsidP="009E1654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Рязань-Луховицы-</w:t>
      </w:r>
      <w:r w:rsidR="008477A4" w:rsidRPr="00431566">
        <w:rPr>
          <w:rFonts w:ascii="Times New Roman" w:hAnsi="Times New Roman" w:cs="Times New Roman"/>
        </w:rPr>
        <w:t xml:space="preserve">Коломна </w:t>
      </w:r>
    </w:p>
    <w:p w14:paraId="50516BF0" w14:textId="03635F9D" w:rsidR="00576628" w:rsidRPr="00431566" w:rsidRDefault="00576628" w:rsidP="00576628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 xml:space="preserve">Воронеж </w:t>
      </w:r>
    </w:p>
    <w:p w14:paraId="1657CE13" w14:textId="429665E8" w:rsidR="00576628" w:rsidRPr="00431566" w:rsidRDefault="00576628" w:rsidP="00576628">
      <w:pPr>
        <w:pStyle w:val="a3"/>
        <w:numPr>
          <w:ilvl w:val="0"/>
          <w:numId w:val="2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Воронеж</w:t>
      </w:r>
      <w:r w:rsidR="009F2796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Курск</w:t>
      </w:r>
    </w:p>
    <w:p w14:paraId="764930F7" w14:textId="3417DE02" w:rsidR="00576628" w:rsidRPr="00431566" w:rsidRDefault="00576628" w:rsidP="00576628">
      <w:pPr>
        <w:pStyle w:val="a3"/>
        <w:numPr>
          <w:ilvl w:val="0"/>
          <w:numId w:val="2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 xml:space="preserve">Воронеж </w:t>
      </w:r>
      <w:r w:rsidR="006F2D00" w:rsidRPr="00431566">
        <w:rPr>
          <w:rFonts w:ascii="Times New Roman" w:hAnsi="Times New Roman" w:cs="Times New Roman"/>
        </w:rPr>
        <w:t>–</w:t>
      </w:r>
      <w:r w:rsidRPr="00431566">
        <w:rPr>
          <w:rFonts w:ascii="Times New Roman" w:hAnsi="Times New Roman" w:cs="Times New Roman"/>
        </w:rPr>
        <w:t xml:space="preserve"> Белгород</w:t>
      </w:r>
    </w:p>
    <w:p w14:paraId="435749F9" w14:textId="53326127" w:rsidR="006F2D00" w:rsidRPr="00431566" w:rsidRDefault="006F2D00" w:rsidP="006F2D00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Нижний Новгород.</w:t>
      </w:r>
    </w:p>
    <w:p w14:paraId="47D51D2E" w14:textId="0681D14C" w:rsidR="006F2D00" w:rsidRPr="00431566" w:rsidRDefault="006F2D00" w:rsidP="006F2D00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Нижний Новгород – Киров</w:t>
      </w:r>
    </w:p>
    <w:p w14:paraId="3D47074F" w14:textId="24F67BD4" w:rsidR="008477A4" w:rsidRPr="00431566" w:rsidRDefault="008477A4" w:rsidP="006F2D00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 xml:space="preserve">Нижний Новгород – Арзамас – Саранск </w:t>
      </w:r>
    </w:p>
    <w:p w14:paraId="1EF94308" w14:textId="060E8616" w:rsidR="00347067" w:rsidRPr="00431566" w:rsidRDefault="00347067" w:rsidP="00347067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 xml:space="preserve">Новокузнецк. </w:t>
      </w:r>
    </w:p>
    <w:p w14:paraId="763AB495" w14:textId="7152CA32" w:rsidR="00347067" w:rsidRPr="00431566" w:rsidRDefault="00347067" w:rsidP="00347067">
      <w:pPr>
        <w:pStyle w:val="a3"/>
        <w:numPr>
          <w:ilvl w:val="0"/>
          <w:numId w:val="34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Новокузнецк-Осинники-Калтан</w:t>
      </w:r>
    </w:p>
    <w:p w14:paraId="1023D32F" w14:textId="29081854" w:rsidR="00347067" w:rsidRPr="00431566" w:rsidRDefault="00347067" w:rsidP="00347067">
      <w:pPr>
        <w:pStyle w:val="a3"/>
        <w:numPr>
          <w:ilvl w:val="0"/>
          <w:numId w:val="34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lastRenderedPageBreak/>
        <w:t>Новокузнецк-Мыски-Междуреченск</w:t>
      </w:r>
    </w:p>
    <w:p w14:paraId="369A26B5" w14:textId="270C8885" w:rsidR="00347067" w:rsidRPr="00431566" w:rsidRDefault="00347067" w:rsidP="00347067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Комсомольск-на-Амуре.</w:t>
      </w:r>
    </w:p>
    <w:p w14:paraId="26DE2EBC" w14:textId="65D2E67A" w:rsidR="00347067" w:rsidRPr="00431566" w:rsidRDefault="00347067" w:rsidP="00347067">
      <w:pPr>
        <w:pStyle w:val="a3"/>
        <w:numPr>
          <w:ilvl w:val="0"/>
          <w:numId w:val="35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Комсомольск-на-Амуре – Амурск</w:t>
      </w:r>
    </w:p>
    <w:p w14:paraId="40304242" w14:textId="42F60EA4" w:rsidR="00347067" w:rsidRPr="00431566" w:rsidRDefault="00347067" w:rsidP="00347067">
      <w:pPr>
        <w:pStyle w:val="a3"/>
        <w:numPr>
          <w:ilvl w:val="0"/>
          <w:numId w:val="35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Комсомольск-на-Амуре – Солнечный</w:t>
      </w:r>
      <w:r w:rsidRPr="00431566">
        <w:rPr>
          <w:rFonts w:ascii="Times New Roman" w:hAnsi="Times New Roman" w:cs="Times New Roman"/>
        </w:rPr>
        <w:tab/>
      </w:r>
    </w:p>
    <w:p w14:paraId="35B6B1CC" w14:textId="6196D9B9" w:rsidR="006F2D00" w:rsidRPr="00431566" w:rsidRDefault="006F2D00" w:rsidP="006F2D00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 xml:space="preserve">Находка. </w:t>
      </w:r>
    </w:p>
    <w:p w14:paraId="732B6845" w14:textId="62E967C0" w:rsidR="006F2D00" w:rsidRPr="00431566" w:rsidRDefault="006F2D00" w:rsidP="006F2D00">
      <w:pPr>
        <w:pStyle w:val="a3"/>
        <w:numPr>
          <w:ilvl w:val="0"/>
          <w:numId w:val="30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 xml:space="preserve">Находка – Партизанск – Казанка </w:t>
      </w:r>
      <w:r w:rsidR="00C84E39" w:rsidRPr="00431566">
        <w:rPr>
          <w:rFonts w:ascii="Times New Roman" w:hAnsi="Times New Roman" w:cs="Times New Roman"/>
        </w:rPr>
        <w:t>–</w:t>
      </w:r>
      <w:r w:rsidRPr="00431566">
        <w:rPr>
          <w:rFonts w:ascii="Times New Roman" w:hAnsi="Times New Roman" w:cs="Times New Roman"/>
        </w:rPr>
        <w:t xml:space="preserve"> Николаевка</w:t>
      </w:r>
    </w:p>
    <w:p w14:paraId="2D94DA99" w14:textId="77777777" w:rsidR="008817F4" w:rsidRDefault="00C84E39" w:rsidP="008817F4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Южно-Сахалинск.</w:t>
      </w:r>
    </w:p>
    <w:p w14:paraId="7E41FCDC" w14:textId="5D4E673E" w:rsidR="00C84E39" w:rsidRPr="008817F4" w:rsidRDefault="00C84E39" w:rsidP="008817F4">
      <w:pPr>
        <w:pStyle w:val="a3"/>
        <w:numPr>
          <w:ilvl w:val="0"/>
          <w:numId w:val="42"/>
        </w:numPr>
        <w:rPr>
          <w:rFonts w:ascii="Times New Roman" w:hAnsi="Times New Roman" w:cs="Times New Roman"/>
        </w:rPr>
      </w:pPr>
      <w:r w:rsidRPr="008817F4">
        <w:rPr>
          <w:rFonts w:ascii="Times New Roman" w:hAnsi="Times New Roman" w:cs="Times New Roman"/>
        </w:rPr>
        <w:t xml:space="preserve">Южно-Сахалинск </w:t>
      </w:r>
      <w:r w:rsidR="008817F4" w:rsidRPr="008817F4">
        <w:rPr>
          <w:rFonts w:ascii="Times New Roman" w:hAnsi="Times New Roman" w:cs="Times New Roman"/>
        </w:rPr>
        <w:t>–</w:t>
      </w:r>
      <w:r w:rsidRPr="008817F4">
        <w:rPr>
          <w:rFonts w:ascii="Times New Roman" w:hAnsi="Times New Roman" w:cs="Times New Roman"/>
        </w:rPr>
        <w:t xml:space="preserve"> Холмск</w:t>
      </w:r>
    </w:p>
    <w:p w14:paraId="20C43D05" w14:textId="5141C862" w:rsidR="008817F4" w:rsidRDefault="008817F4" w:rsidP="008817F4">
      <w:pPr>
        <w:rPr>
          <w:rFonts w:ascii="Times New Roman" w:hAnsi="Times New Roman" w:cs="Times New Roman"/>
        </w:rPr>
      </w:pPr>
    </w:p>
    <w:p w14:paraId="5A9C8F54" w14:textId="15E98EE1" w:rsidR="00C11909" w:rsidRPr="008817F4" w:rsidRDefault="00C11909" w:rsidP="008817F4">
      <w:pPr>
        <w:rPr>
          <w:rFonts w:ascii="Times New Roman" w:hAnsi="Times New Roman" w:cs="Times New Roman"/>
        </w:rPr>
      </w:pPr>
    </w:p>
    <w:p w14:paraId="65D348E0" w14:textId="757F8929" w:rsidR="003438C8" w:rsidRDefault="003438C8" w:rsidP="003438C8">
      <w:pPr>
        <w:pStyle w:val="a3"/>
        <w:jc w:val="center"/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Д</w:t>
      </w:r>
      <w:r w:rsidR="0073324C">
        <w:rPr>
          <w:rFonts w:ascii="Times New Roman" w:hAnsi="Times New Roman" w:cs="Times New Roman"/>
          <w:b/>
        </w:rPr>
        <w:t>оставка по городу</w:t>
      </w:r>
      <w:r w:rsidRPr="00431566">
        <w:rPr>
          <w:rFonts w:ascii="Times New Roman" w:hAnsi="Times New Roman" w:cs="Times New Roman"/>
          <w:b/>
        </w:rPr>
        <w:t>:</w:t>
      </w:r>
    </w:p>
    <w:p w14:paraId="579F26B5" w14:textId="77777777" w:rsidR="008817F4" w:rsidRPr="00431566" w:rsidRDefault="008817F4" w:rsidP="003438C8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W w:w="3920" w:type="dxa"/>
        <w:tblLook w:val="04A0" w:firstRow="1" w:lastRow="0" w:firstColumn="1" w:lastColumn="0" w:noHBand="0" w:noVBand="1"/>
      </w:tblPr>
      <w:tblGrid>
        <w:gridCol w:w="3920"/>
      </w:tblGrid>
      <w:tr w:rsidR="00431566" w:rsidRPr="00431566" w14:paraId="5D01F0B4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55CB3" w14:textId="69CB7363" w:rsidR="00431566" w:rsidRPr="008817F4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8817F4">
              <w:rPr>
                <w:rFonts w:ascii="Times New Roman" w:eastAsia="Times New Roman" w:hAnsi="Times New Roman" w:cs="Times New Roman"/>
              </w:rPr>
              <w:t>Абакан</w:t>
            </w:r>
          </w:p>
        </w:tc>
      </w:tr>
      <w:tr w:rsidR="00431566" w:rsidRPr="00431566" w14:paraId="690A4F3F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C13A4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Алматы</w:t>
            </w:r>
          </w:p>
        </w:tc>
      </w:tr>
      <w:tr w:rsidR="00431566" w:rsidRPr="00431566" w14:paraId="491E496E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82775" w14:textId="77777777" w:rsid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Ангарск</w:t>
            </w:r>
          </w:p>
          <w:p w14:paraId="4B8F0777" w14:textId="3A386E7F" w:rsidR="008817F4" w:rsidRPr="00431566" w:rsidRDefault="008817F4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Астрахань</w:t>
            </w:r>
          </w:p>
        </w:tc>
      </w:tr>
      <w:tr w:rsidR="00431566" w:rsidRPr="00431566" w14:paraId="0B403A99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3DBB3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Ачинск</w:t>
            </w:r>
          </w:p>
        </w:tc>
      </w:tr>
      <w:tr w:rsidR="00431566" w:rsidRPr="00431566" w14:paraId="456B6C0A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4A785" w14:textId="77777777" w:rsidR="00431566" w:rsidRPr="008817F4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8817F4">
              <w:rPr>
                <w:rFonts w:ascii="Times New Roman" w:eastAsia="Times New Roman" w:hAnsi="Times New Roman" w:cs="Times New Roman"/>
              </w:rPr>
              <w:t>Барнаул</w:t>
            </w:r>
          </w:p>
        </w:tc>
      </w:tr>
      <w:tr w:rsidR="00431566" w:rsidRPr="00431566" w14:paraId="71ED33AA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C837D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Белгород</w:t>
            </w:r>
          </w:p>
        </w:tc>
      </w:tr>
      <w:tr w:rsidR="00431566" w:rsidRPr="00431566" w14:paraId="4BB27E60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3F81F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Бердск</w:t>
            </w:r>
          </w:p>
        </w:tc>
      </w:tr>
      <w:tr w:rsidR="00431566" w:rsidRPr="00431566" w14:paraId="363CE25F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6FCCC" w14:textId="4763F66D" w:rsidR="0073324C" w:rsidRPr="0073324C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Бийск</w:t>
            </w:r>
          </w:p>
        </w:tc>
      </w:tr>
      <w:tr w:rsidR="00431566" w:rsidRPr="00431566" w14:paraId="1CD78129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51C32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Биробиджан</w:t>
            </w:r>
          </w:p>
        </w:tc>
      </w:tr>
      <w:tr w:rsidR="00431566" w:rsidRPr="00431566" w14:paraId="3ACB36D0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2B0F4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Благовещенск</w:t>
            </w:r>
          </w:p>
        </w:tc>
      </w:tr>
      <w:tr w:rsidR="00431566" w:rsidRPr="00431566" w14:paraId="7F23827D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2AFEB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Братск</w:t>
            </w:r>
          </w:p>
        </w:tc>
      </w:tr>
      <w:tr w:rsidR="00431566" w:rsidRPr="00431566" w14:paraId="3390367A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1F77D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Брянск</w:t>
            </w:r>
          </w:p>
        </w:tc>
      </w:tr>
      <w:tr w:rsidR="00431566" w:rsidRPr="00431566" w14:paraId="4E8484BC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6A569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Владивосток</w:t>
            </w:r>
          </w:p>
        </w:tc>
      </w:tr>
      <w:tr w:rsidR="00431566" w:rsidRPr="00431566" w14:paraId="094E2C04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50719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Волгоград</w:t>
            </w:r>
          </w:p>
        </w:tc>
      </w:tr>
      <w:tr w:rsidR="00431566" w:rsidRPr="00431566" w14:paraId="437CA95D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0996B" w14:textId="77777777" w:rsid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Воронеж</w:t>
            </w:r>
          </w:p>
          <w:p w14:paraId="16FB5871" w14:textId="5F042D46" w:rsidR="008817F4" w:rsidRPr="00431566" w:rsidRDefault="008817F4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Грозный</w:t>
            </w:r>
          </w:p>
        </w:tc>
      </w:tr>
      <w:tr w:rsidR="00431566" w:rsidRPr="00431566" w14:paraId="08EE723A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A251C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Екатеринбург</w:t>
            </w:r>
          </w:p>
        </w:tc>
      </w:tr>
      <w:tr w:rsidR="00431566" w:rsidRPr="00431566" w14:paraId="38015AFA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0C063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Иваново</w:t>
            </w:r>
          </w:p>
        </w:tc>
      </w:tr>
      <w:tr w:rsidR="00431566" w:rsidRPr="00431566" w14:paraId="0EBB6E04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BE776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Ижевск</w:t>
            </w:r>
          </w:p>
        </w:tc>
      </w:tr>
      <w:tr w:rsidR="00431566" w:rsidRPr="00431566" w14:paraId="6B92974B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84241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Йошкар-Ола</w:t>
            </w:r>
          </w:p>
        </w:tc>
      </w:tr>
      <w:tr w:rsidR="00431566" w:rsidRPr="00431566" w14:paraId="644BA86C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38175" w14:textId="77777777" w:rsid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Иркутск</w:t>
            </w:r>
          </w:p>
          <w:p w14:paraId="71C316B9" w14:textId="1ED81868" w:rsidR="00FF1853" w:rsidRPr="00431566" w:rsidRDefault="00FF1853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Искитим</w:t>
            </w:r>
          </w:p>
        </w:tc>
      </w:tr>
      <w:tr w:rsidR="00431566" w:rsidRPr="00431566" w14:paraId="3907390E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922C2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Казань</w:t>
            </w:r>
          </w:p>
        </w:tc>
      </w:tr>
      <w:tr w:rsidR="00431566" w:rsidRPr="00431566" w14:paraId="483458D3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04D2B" w14:textId="77777777" w:rsid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Калуга</w:t>
            </w:r>
          </w:p>
          <w:p w14:paraId="652499FD" w14:textId="73833DF9" w:rsidR="009F2796" w:rsidRPr="00431566" w:rsidRDefault="009F279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Канск</w:t>
            </w:r>
          </w:p>
        </w:tc>
      </w:tr>
      <w:tr w:rsidR="00431566" w:rsidRPr="00431566" w14:paraId="11FA6585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06F4C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Кемерово</w:t>
            </w:r>
          </w:p>
        </w:tc>
      </w:tr>
      <w:tr w:rsidR="00431566" w:rsidRPr="00431566" w14:paraId="2166DAD2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5478D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Киров</w:t>
            </w:r>
          </w:p>
        </w:tc>
      </w:tr>
      <w:tr w:rsidR="00431566" w:rsidRPr="00431566" w14:paraId="57E07326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561AA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Комсомольск-на-Амуре</w:t>
            </w:r>
          </w:p>
        </w:tc>
      </w:tr>
      <w:tr w:rsidR="00431566" w:rsidRPr="00431566" w14:paraId="34F591FA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E6215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Кострома</w:t>
            </w:r>
          </w:p>
        </w:tc>
      </w:tr>
      <w:tr w:rsidR="00431566" w:rsidRPr="00431566" w14:paraId="01FE4708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DEF33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Краснодар</w:t>
            </w:r>
          </w:p>
        </w:tc>
      </w:tr>
      <w:tr w:rsidR="00431566" w:rsidRPr="00431566" w14:paraId="41C1C0C5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7A6AC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lastRenderedPageBreak/>
              <w:t>Красноярск</w:t>
            </w:r>
          </w:p>
        </w:tc>
      </w:tr>
      <w:tr w:rsidR="00431566" w:rsidRPr="00431566" w14:paraId="2F2FEDD1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D1D75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Курган</w:t>
            </w:r>
          </w:p>
        </w:tc>
      </w:tr>
      <w:tr w:rsidR="00431566" w:rsidRPr="00431566" w14:paraId="48EFF35C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0213F" w14:textId="77777777" w:rsid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Курск</w:t>
            </w:r>
          </w:p>
          <w:p w14:paraId="5CC33C5F" w14:textId="124575E9" w:rsidR="00FF1853" w:rsidRPr="00431566" w:rsidRDefault="00FF1853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Кызыл</w:t>
            </w:r>
          </w:p>
        </w:tc>
      </w:tr>
      <w:tr w:rsidR="00431566" w:rsidRPr="00431566" w14:paraId="1FDF9CB9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7EB03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Липецк</w:t>
            </w:r>
          </w:p>
        </w:tc>
      </w:tr>
      <w:tr w:rsidR="00431566" w:rsidRPr="00431566" w14:paraId="791D48EF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C1562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Москва</w:t>
            </w:r>
          </w:p>
        </w:tc>
      </w:tr>
      <w:tr w:rsidR="00431566" w:rsidRPr="00431566" w14:paraId="2751A62C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3EE16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Находка</w:t>
            </w:r>
          </w:p>
        </w:tc>
      </w:tr>
      <w:tr w:rsidR="00431566" w:rsidRPr="00431566" w14:paraId="53D71CE5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0BA48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Нижний Новгород</w:t>
            </w:r>
          </w:p>
        </w:tc>
      </w:tr>
      <w:tr w:rsidR="00431566" w:rsidRPr="00431566" w14:paraId="02C7BAB9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C54A2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Новокузнецк</w:t>
            </w:r>
          </w:p>
        </w:tc>
      </w:tr>
      <w:tr w:rsidR="00431566" w:rsidRPr="00431566" w14:paraId="631B0493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30607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Новосибирск</w:t>
            </w:r>
          </w:p>
        </w:tc>
      </w:tr>
      <w:tr w:rsidR="00431566" w:rsidRPr="00431566" w14:paraId="62AB192F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B5791" w14:textId="118BB6F1" w:rsidR="00431566" w:rsidRPr="00431566" w:rsidRDefault="008817F4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Нур-Султ</w:t>
            </w:r>
            <w:r w:rsidR="00431566" w:rsidRPr="00431566">
              <w:rPr>
                <w:rFonts w:ascii="Times New Roman" w:eastAsia="Times New Roman" w:hAnsi="Times New Roman" w:cs="Times New Roman"/>
              </w:rPr>
              <w:t>ан</w:t>
            </w:r>
          </w:p>
        </w:tc>
      </w:tr>
      <w:tr w:rsidR="00431566" w:rsidRPr="00431566" w14:paraId="59D60C18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2132A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Обнинск</w:t>
            </w:r>
          </w:p>
        </w:tc>
      </w:tr>
      <w:tr w:rsidR="00431566" w:rsidRPr="00431566" w14:paraId="69798180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AECC2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Омск</w:t>
            </w:r>
          </w:p>
        </w:tc>
      </w:tr>
      <w:tr w:rsidR="00431566" w:rsidRPr="00431566" w14:paraId="7E923E1B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A0016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Оренбург</w:t>
            </w:r>
          </w:p>
        </w:tc>
      </w:tr>
      <w:tr w:rsidR="00431566" w:rsidRPr="00431566" w14:paraId="108E66A3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58439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Павлодар</w:t>
            </w:r>
          </w:p>
        </w:tc>
      </w:tr>
      <w:tr w:rsidR="00431566" w:rsidRPr="00431566" w14:paraId="3521323E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42C38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Пермь</w:t>
            </w:r>
          </w:p>
        </w:tc>
      </w:tr>
      <w:tr w:rsidR="00431566" w:rsidRPr="00431566" w14:paraId="3FC9165E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13C74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Прокопьевск</w:t>
            </w:r>
          </w:p>
        </w:tc>
      </w:tr>
      <w:tr w:rsidR="00431566" w:rsidRPr="00431566" w14:paraId="65A48AF4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BE107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Ростов-на-Дону</w:t>
            </w:r>
          </w:p>
        </w:tc>
      </w:tr>
      <w:tr w:rsidR="00431566" w:rsidRPr="00431566" w14:paraId="132B5677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3A26E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Рязань</w:t>
            </w:r>
          </w:p>
        </w:tc>
      </w:tr>
      <w:tr w:rsidR="00431566" w:rsidRPr="00431566" w14:paraId="35EABD49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0DA7E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Самара</w:t>
            </w:r>
          </w:p>
        </w:tc>
      </w:tr>
      <w:tr w:rsidR="00431566" w:rsidRPr="00431566" w14:paraId="1E704622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C6521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Санкт-Петербург</w:t>
            </w:r>
          </w:p>
        </w:tc>
      </w:tr>
      <w:tr w:rsidR="00431566" w:rsidRPr="00431566" w14:paraId="19B11F25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4118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Саратов</w:t>
            </w:r>
          </w:p>
        </w:tc>
      </w:tr>
      <w:tr w:rsidR="00431566" w:rsidRPr="00431566" w14:paraId="3A3D6069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497B9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Серпухов</w:t>
            </w:r>
          </w:p>
        </w:tc>
      </w:tr>
      <w:tr w:rsidR="00431566" w:rsidRPr="00431566" w14:paraId="5B338832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86B91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Смоленск</w:t>
            </w:r>
          </w:p>
        </w:tc>
      </w:tr>
      <w:tr w:rsidR="00431566" w:rsidRPr="00431566" w14:paraId="14E8DD57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CBCEE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Ставрополь</w:t>
            </w:r>
          </w:p>
        </w:tc>
      </w:tr>
      <w:tr w:rsidR="00431566" w:rsidRPr="00431566" w14:paraId="00B7EB4F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01524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Сургут</w:t>
            </w:r>
          </w:p>
        </w:tc>
      </w:tr>
      <w:tr w:rsidR="00431566" w:rsidRPr="00431566" w14:paraId="47A7BAC4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AF863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Тамбов</w:t>
            </w:r>
          </w:p>
        </w:tc>
      </w:tr>
      <w:tr w:rsidR="00431566" w:rsidRPr="00431566" w14:paraId="1DA2C6C1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4DD84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Тверь</w:t>
            </w:r>
          </w:p>
        </w:tc>
      </w:tr>
      <w:tr w:rsidR="00431566" w:rsidRPr="00431566" w14:paraId="543ECFDA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F9DA1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Тобольск</w:t>
            </w:r>
          </w:p>
        </w:tc>
      </w:tr>
      <w:tr w:rsidR="00431566" w:rsidRPr="00431566" w14:paraId="317902F1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8B80A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Тольятти</w:t>
            </w:r>
          </w:p>
        </w:tc>
      </w:tr>
      <w:tr w:rsidR="00431566" w:rsidRPr="00431566" w14:paraId="6CFADBC6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2B0F2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Томск</w:t>
            </w:r>
          </w:p>
        </w:tc>
      </w:tr>
      <w:tr w:rsidR="00431566" w:rsidRPr="00431566" w14:paraId="76A2F169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E2D0B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Тула</w:t>
            </w:r>
          </w:p>
        </w:tc>
      </w:tr>
      <w:tr w:rsidR="00431566" w:rsidRPr="00431566" w14:paraId="75AB56FA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43111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Тюмень</w:t>
            </w:r>
          </w:p>
        </w:tc>
      </w:tr>
      <w:tr w:rsidR="00431566" w:rsidRPr="00431566" w14:paraId="05EC1AB0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4B40C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Улан-Удэ</w:t>
            </w:r>
          </w:p>
        </w:tc>
      </w:tr>
      <w:tr w:rsidR="00431566" w:rsidRPr="00431566" w14:paraId="1F4035DD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87BBF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Ульяновск</w:t>
            </w:r>
          </w:p>
        </w:tc>
      </w:tr>
      <w:tr w:rsidR="00431566" w:rsidRPr="00431566" w14:paraId="483C3C83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F3334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Уфа</w:t>
            </w:r>
          </w:p>
        </w:tc>
      </w:tr>
      <w:tr w:rsidR="00431566" w:rsidRPr="00431566" w14:paraId="3E807914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A59B6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Хабаровск</w:t>
            </w:r>
          </w:p>
        </w:tc>
      </w:tr>
      <w:tr w:rsidR="00431566" w:rsidRPr="00431566" w14:paraId="7BF50238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1C590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Челябинск</w:t>
            </w:r>
          </w:p>
        </w:tc>
      </w:tr>
      <w:tr w:rsidR="00431566" w:rsidRPr="00431566" w14:paraId="53F0A316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3278B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Чита</w:t>
            </w:r>
          </w:p>
        </w:tc>
      </w:tr>
      <w:tr w:rsidR="00431566" w:rsidRPr="00431566" w14:paraId="046A4206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D678C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Южно-Сахалинск</w:t>
            </w:r>
          </w:p>
        </w:tc>
      </w:tr>
      <w:tr w:rsidR="00431566" w:rsidRPr="00431566" w14:paraId="1E5B8A08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3A3B0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Ярославль</w:t>
            </w:r>
          </w:p>
        </w:tc>
      </w:tr>
    </w:tbl>
    <w:p w14:paraId="24FC279D" w14:textId="33C64E16" w:rsidR="00C84E39" w:rsidRPr="00431566" w:rsidRDefault="00C84E39" w:rsidP="00C84E39">
      <w:pPr>
        <w:rPr>
          <w:rFonts w:ascii="Times New Roman" w:hAnsi="Times New Roman" w:cs="Times New Roman"/>
        </w:rPr>
      </w:pPr>
    </w:p>
    <w:p w14:paraId="2B117CB1" w14:textId="77777777" w:rsidR="006F2D00" w:rsidRPr="00431566" w:rsidRDefault="006F2D00" w:rsidP="006F2D00">
      <w:pPr>
        <w:pStyle w:val="a3"/>
        <w:rPr>
          <w:rFonts w:ascii="Times New Roman" w:hAnsi="Times New Roman" w:cs="Times New Roman"/>
        </w:rPr>
      </w:pPr>
    </w:p>
    <w:p w14:paraId="37DF4174" w14:textId="77777777" w:rsidR="001E2609" w:rsidRPr="00431566" w:rsidRDefault="001E2609" w:rsidP="001E2609">
      <w:pPr>
        <w:ind w:left="360"/>
        <w:rPr>
          <w:rFonts w:ascii="Times New Roman" w:hAnsi="Times New Roman" w:cs="Times New Roman"/>
        </w:rPr>
      </w:pPr>
    </w:p>
    <w:sectPr w:rsidR="001E2609" w:rsidRPr="00431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98020" w14:textId="77777777" w:rsidR="00492CE1" w:rsidRDefault="00492CE1" w:rsidP="00D15489">
      <w:pPr>
        <w:spacing w:after="0" w:line="240" w:lineRule="auto"/>
      </w:pPr>
      <w:r>
        <w:separator/>
      </w:r>
    </w:p>
  </w:endnote>
  <w:endnote w:type="continuationSeparator" w:id="0">
    <w:p w14:paraId="12385F4C" w14:textId="77777777" w:rsidR="00492CE1" w:rsidRDefault="00492CE1" w:rsidP="00D15489">
      <w:pPr>
        <w:spacing w:after="0" w:line="240" w:lineRule="auto"/>
      </w:pPr>
      <w:r>
        <w:continuationSeparator/>
      </w:r>
    </w:p>
  </w:endnote>
  <w:endnote w:type="continuationNotice" w:id="1">
    <w:p w14:paraId="52F6774B" w14:textId="77777777" w:rsidR="00492CE1" w:rsidRDefault="00492C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367A1" w14:textId="77777777" w:rsidR="00492CE1" w:rsidRDefault="00492CE1" w:rsidP="00D15489">
      <w:pPr>
        <w:spacing w:after="0" w:line="240" w:lineRule="auto"/>
      </w:pPr>
      <w:r>
        <w:separator/>
      </w:r>
    </w:p>
  </w:footnote>
  <w:footnote w:type="continuationSeparator" w:id="0">
    <w:p w14:paraId="02EB6A0F" w14:textId="77777777" w:rsidR="00492CE1" w:rsidRDefault="00492CE1" w:rsidP="00D15489">
      <w:pPr>
        <w:spacing w:after="0" w:line="240" w:lineRule="auto"/>
      </w:pPr>
      <w:r>
        <w:continuationSeparator/>
      </w:r>
    </w:p>
  </w:footnote>
  <w:footnote w:type="continuationNotice" w:id="1">
    <w:p w14:paraId="580C7DF7" w14:textId="77777777" w:rsidR="00492CE1" w:rsidRDefault="00492CE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997"/>
    <w:multiLevelType w:val="hybridMultilevel"/>
    <w:tmpl w:val="75A02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864CE"/>
    <w:multiLevelType w:val="hybridMultilevel"/>
    <w:tmpl w:val="8FC27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563A1"/>
    <w:multiLevelType w:val="hybridMultilevel"/>
    <w:tmpl w:val="D4520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07063"/>
    <w:multiLevelType w:val="hybridMultilevel"/>
    <w:tmpl w:val="A3BAC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C3B50"/>
    <w:multiLevelType w:val="hybridMultilevel"/>
    <w:tmpl w:val="45B0F70E"/>
    <w:lvl w:ilvl="0" w:tplc="2D1AA09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75202DA"/>
    <w:multiLevelType w:val="hybridMultilevel"/>
    <w:tmpl w:val="BEA2E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B4976"/>
    <w:multiLevelType w:val="hybridMultilevel"/>
    <w:tmpl w:val="39DE7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06B4A"/>
    <w:multiLevelType w:val="hybridMultilevel"/>
    <w:tmpl w:val="8348D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D6D03"/>
    <w:multiLevelType w:val="hybridMultilevel"/>
    <w:tmpl w:val="83327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55A52"/>
    <w:multiLevelType w:val="hybridMultilevel"/>
    <w:tmpl w:val="4FE8E824"/>
    <w:lvl w:ilvl="0" w:tplc="11AC4E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AF0F5A"/>
    <w:multiLevelType w:val="hybridMultilevel"/>
    <w:tmpl w:val="90DA9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130B3"/>
    <w:multiLevelType w:val="hybridMultilevel"/>
    <w:tmpl w:val="DD800044"/>
    <w:lvl w:ilvl="0" w:tplc="760894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B3D2A"/>
    <w:multiLevelType w:val="hybridMultilevel"/>
    <w:tmpl w:val="902EC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C7907"/>
    <w:multiLevelType w:val="hybridMultilevel"/>
    <w:tmpl w:val="E1A63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953414"/>
    <w:multiLevelType w:val="hybridMultilevel"/>
    <w:tmpl w:val="47DAF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9A620C"/>
    <w:multiLevelType w:val="hybridMultilevel"/>
    <w:tmpl w:val="A3E29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846EDD"/>
    <w:multiLevelType w:val="hybridMultilevel"/>
    <w:tmpl w:val="A57AC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DB3BA6"/>
    <w:multiLevelType w:val="hybridMultilevel"/>
    <w:tmpl w:val="6E623DEA"/>
    <w:lvl w:ilvl="0" w:tplc="87AC6E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E1224"/>
    <w:multiLevelType w:val="hybridMultilevel"/>
    <w:tmpl w:val="2B28F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49004D"/>
    <w:multiLevelType w:val="hybridMultilevel"/>
    <w:tmpl w:val="1A3CF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1E0E4C"/>
    <w:multiLevelType w:val="hybridMultilevel"/>
    <w:tmpl w:val="D5000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6E594C"/>
    <w:multiLevelType w:val="hybridMultilevel"/>
    <w:tmpl w:val="D518A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64C7A"/>
    <w:multiLevelType w:val="hybridMultilevel"/>
    <w:tmpl w:val="59323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D46028"/>
    <w:multiLevelType w:val="hybridMultilevel"/>
    <w:tmpl w:val="4C165B9C"/>
    <w:lvl w:ilvl="0" w:tplc="D020FB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E163E3"/>
    <w:multiLevelType w:val="hybridMultilevel"/>
    <w:tmpl w:val="AFE6B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94DB0"/>
    <w:multiLevelType w:val="hybridMultilevel"/>
    <w:tmpl w:val="DBC48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FE3F96"/>
    <w:multiLevelType w:val="hybridMultilevel"/>
    <w:tmpl w:val="22FED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127D81"/>
    <w:multiLevelType w:val="hybridMultilevel"/>
    <w:tmpl w:val="16BCA8BC"/>
    <w:lvl w:ilvl="0" w:tplc="C8A4CA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562F8C"/>
    <w:multiLevelType w:val="hybridMultilevel"/>
    <w:tmpl w:val="85BE30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65B53E2"/>
    <w:multiLevelType w:val="hybridMultilevel"/>
    <w:tmpl w:val="7834E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632B51"/>
    <w:multiLevelType w:val="hybridMultilevel"/>
    <w:tmpl w:val="FF3AD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932D40"/>
    <w:multiLevelType w:val="hybridMultilevel"/>
    <w:tmpl w:val="E1D2F2E4"/>
    <w:lvl w:ilvl="0" w:tplc="0EB6DDC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570A1C"/>
    <w:multiLevelType w:val="hybridMultilevel"/>
    <w:tmpl w:val="32707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C43DD1"/>
    <w:multiLevelType w:val="hybridMultilevel"/>
    <w:tmpl w:val="3CB67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1F3355"/>
    <w:multiLevelType w:val="hybridMultilevel"/>
    <w:tmpl w:val="CB68F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5F7C93"/>
    <w:multiLevelType w:val="hybridMultilevel"/>
    <w:tmpl w:val="AE00E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C2230F"/>
    <w:multiLevelType w:val="hybridMultilevel"/>
    <w:tmpl w:val="FF085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BC0B18"/>
    <w:multiLevelType w:val="hybridMultilevel"/>
    <w:tmpl w:val="B2B0B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2C36ED"/>
    <w:multiLevelType w:val="hybridMultilevel"/>
    <w:tmpl w:val="A65EC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A13F05"/>
    <w:multiLevelType w:val="hybridMultilevel"/>
    <w:tmpl w:val="8326D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226380"/>
    <w:multiLevelType w:val="hybridMultilevel"/>
    <w:tmpl w:val="4DDA2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C57C24"/>
    <w:multiLevelType w:val="hybridMultilevel"/>
    <w:tmpl w:val="B97AF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B804D8"/>
    <w:multiLevelType w:val="hybridMultilevel"/>
    <w:tmpl w:val="DC508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F31915"/>
    <w:multiLevelType w:val="hybridMultilevel"/>
    <w:tmpl w:val="67F6AC50"/>
    <w:lvl w:ilvl="0" w:tplc="C4A21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6E86789"/>
    <w:multiLevelType w:val="hybridMultilevel"/>
    <w:tmpl w:val="078C0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9563C"/>
    <w:multiLevelType w:val="hybridMultilevel"/>
    <w:tmpl w:val="A2425F1C"/>
    <w:lvl w:ilvl="0" w:tplc="C01C8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244A78"/>
    <w:multiLevelType w:val="hybridMultilevel"/>
    <w:tmpl w:val="FD82F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316236"/>
    <w:multiLevelType w:val="hybridMultilevel"/>
    <w:tmpl w:val="1E54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6"/>
  </w:num>
  <w:num w:numId="3">
    <w:abstractNumId w:val="44"/>
  </w:num>
  <w:num w:numId="4">
    <w:abstractNumId w:val="8"/>
  </w:num>
  <w:num w:numId="5">
    <w:abstractNumId w:val="27"/>
  </w:num>
  <w:num w:numId="6">
    <w:abstractNumId w:val="23"/>
  </w:num>
  <w:num w:numId="7">
    <w:abstractNumId w:val="6"/>
  </w:num>
  <w:num w:numId="8">
    <w:abstractNumId w:val="26"/>
  </w:num>
  <w:num w:numId="9">
    <w:abstractNumId w:val="30"/>
  </w:num>
  <w:num w:numId="10">
    <w:abstractNumId w:val="40"/>
  </w:num>
  <w:num w:numId="11">
    <w:abstractNumId w:val="25"/>
  </w:num>
  <w:num w:numId="12">
    <w:abstractNumId w:val="37"/>
  </w:num>
  <w:num w:numId="13">
    <w:abstractNumId w:val="31"/>
  </w:num>
  <w:num w:numId="14">
    <w:abstractNumId w:val="43"/>
  </w:num>
  <w:num w:numId="15">
    <w:abstractNumId w:val="15"/>
  </w:num>
  <w:num w:numId="16">
    <w:abstractNumId w:val="28"/>
  </w:num>
  <w:num w:numId="17">
    <w:abstractNumId w:val="38"/>
  </w:num>
  <w:num w:numId="18">
    <w:abstractNumId w:val="24"/>
  </w:num>
  <w:num w:numId="19">
    <w:abstractNumId w:val="7"/>
  </w:num>
  <w:num w:numId="20">
    <w:abstractNumId w:val="18"/>
  </w:num>
  <w:num w:numId="21">
    <w:abstractNumId w:val="14"/>
  </w:num>
  <w:num w:numId="22">
    <w:abstractNumId w:val="46"/>
  </w:num>
  <w:num w:numId="23">
    <w:abstractNumId w:val="9"/>
  </w:num>
  <w:num w:numId="24">
    <w:abstractNumId w:val="32"/>
  </w:num>
  <w:num w:numId="25">
    <w:abstractNumId w:val="39"/>
  </w:num>
  <w:num w:numId="26">
    <w:abstractNumId w:val="11"/>
  </w:num>
  <w:num w:numId="27">
    <w:abstractNumId w:val="33"/>
  </w:num>
  <w:num w:numId="28">
    <w:abstractNumId w:val="4"/>
  </w:num>
  <w:num w:numId="29">
    <w:abstractNumId w:val="2"/>
  </w:num>
  <w:num w:numId="30">
    <w:abstractNumId w:val="0"/>
  </w:num>
  <w:num w:numId="31">
    <w:abstractNumId w:val="3"/>
  </w:num>
  <w:num w:numId="32">
    <w:abstractNumId w:val="10"/>
  </w:num>
  <w:num w:numId="33">
    <w:abstractNumId w:val="29"/>
  </w:num>
  <w:num w:numId="34">
    <w:abstractNumId w:val="13"/>
  </w:num>
  <w:num w:numId="35">
    <w:abstractNumId w:val="19"/>
  </w:num>
  <w:num w:numId="36">
    <w:abstractNumId w:val="47"/>
  </w:num>
  <w:num w:numId="37">
    <w:abstractNumId w:val="1"/>
  </w:num>
  <w:num w:numId="38">
    <w:abstractNumId w:val="22"/>
  </w:num>
  <w:num w:numId="39">
    <w:abstractNumId w:val="42"/>
  </w:num>
  <w:num w:numId="40">
    <w:abstractNumId w:val="5"/>
  </w:num>
  <w:num w:numId="41">
    <w:abstractNumId w:val="45"/>
  </w:num>
  <w:num w:numId="42">
    <w:abstractNumId w:val="17"/>
  </w:num>
  <w:num w:numId="43">
    <w:abstractNumId w:val="34"/>
  </w:num>
  <w:num w:numId="44">
    <w:abstractNumId w:val="21"/>
  </w:num>
  <w:num w:numId="45">
    <w:abstractNumId w:val="12"/>
  </w:num>
  <w:num w:numId="46">
    <w:abstractNumId w:val="20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026"/>
    <w:rsid w:val="00027534"/>
    <w:rsid w:val="00054734"/>
    <w:rsid w:val="00064273"/>
    <w:rsid w:val="00067825"/>
    <w:rsid w:val="0009299E"/>
    <w:rsid w:val="000A1B91"/>
    <w:rsid w:val="000D09F0"/>
    <w:rsid w:val="000D584F"/>
    <w:rsid w:val="000E029F"/>
    <w:rsid w:val="000F23AB"/>
    <w:rsid w:val="001221D5"/>
    <w:rsid w:val="00153026"/>
    <w:rsid w:val="001622C7"/>
    <w:rsid w:val="0018026C"/>
    <w:rsid w:val="00190DEA"/>
    <w:rsid w:val="001975F1"/>
    <w:rsid w:val="001B3D5A"/>
    <w:rsid w:val="001C4D36"/>
    <w:rsid w:val="001E2609"/>
    <w:rsid w:val="00235E29"/>
    <w:rsid w:val="00253DCC"/>
    <w:rsid w:val="00286C67"/>
    <w:rsid w:val="00302D7C"/>
    <w:rsid w:val="00305C9F"/>
    <w:rsid w:val="003438C8"/>
    <w:rsid w:val="00347067"/>
    <w:rsid w:val="0036364A"/>
    <w:rsid w:val="003A1977"/>
    <w:rsid w:val="003A6739"/>
    <w:rsid w:val="003C447D"/>
    <w:rsid w:val="003D3514"/>
    <w:rsid w:val="00431566"/>
    <w:rsid w:val="00491B2E"/>
    <w:rsid w:val="00492CE1"/>
    <w:rsid w:val="004A1A30"/>
    <w:rsid w:val="004C0FFE"/>
    <w:rsid w:val="004C29E2"/>
    <w:rsid w:val="004C6352"/>
    <w:rsid w:val="004E5A12"/>
    <w:rsid w:val="004F0BB6"/>
    <w:rsid w:val="004F317C"/>
    <w:rsid w:val="00503FAF"/>
    <w:rsid w:val="00510800"/>
    <w:rsid w:val="00511935"/>
    <w:rsid w:val="00512F2E"/>
    <w:rsid w:val="005242D0"/>
    <w:rsid w:val="00545723"/>
    <w:rsid w:val="005523E5"/>
    <w:rsid w:val="00554DE9"/>
    <w:rsid w:val="00564562"/>
    <w:rsid w:val="00576628"/>
    <w:rsid w:val="00587CB6"/>
    <w:rsid w:val="005A4B70"/>
    <w:rsid w:val="005B4A79"/>
    <w:rsid w:val="005C34BE"/>
    <w:rsid w:val="005D292D"/>
    <w:rsid w:val="005D4863"/>
    <w:rsid w:val="005D5906"/>
    <w:rsid w:val="005D7D1B"/>
    <w:rsid w:val="00606CDD"/>
    <w:rsid w:val="00620BAD"/>
    <w:rsid w:val="006273B8"/>
    <w:rsid w:val="0062778D"/>
    <w:rsid w:val="00641E95"/>
    <w:rsid w:val="0065208F"/>
    <w:rsid w:val="006833F1"/>
    <w:rsid w:val="006B7D99"/>
    <w:rsid w:val="006F0409"/>
    <w:rsid w:val="006F0794"/>
    <w:rsid w:val="006F2D00"/>
    <w:rsid w:val="0070135E"/>
    <w:rsid w:val="00706E1D"/>
    <w:rsid w:val="00715883"/>
    <w:rsid w:val="0073324C"/>
    <w:rsid w:val="00765B29"/>
    <w:rsid w:val="00783CEA"/>
    <w:rsid w:val="00784300"/>
    <w:rsid w:val="00791A32"/>
    <w:rsid w:val="00797175"/>
    <w:rsid w:val="007A0151"/>
    <w:rsid w:val="007B64E0"/>
    <w:rsid w:val="007E314F"/>
    <w:rsid w:val="008260C4"/>
    <w:rsid w:val="008370E4"/>
    <w:rsid w:val="00843392"/>
    <w:rsid w:val="008477A4"/>
    <w:rsid w:val="00874AB6"/>
    <w:rsid w:val="008817F4"/>
    <w:rsid w:val="008967E4"/>
    <w:rsid w:val="008B5859"/>
    <w:rsid w:val="008E4E74"/>
    <w:rsid w:val="00935EA0"/>
    <w:rsid w:val="00952BBF"/>
    <w:rsid w:val="00954FC1"/>
    <w:rsid w:val="0095715D"/>
    <w:rsid w:val="009753D2"/>
    <w:rsid w:val="00977C19"/>
    <w:rsid w:val="009E1654"/>
    <w:rsid w:val="009F03B7"/>
    <w:rsid w:val="009F2796"/>
    <w:rsid w:val="00A11987"/>
    <w:rsid w:val="00A2439F"/>
    <w:rsid w:val="00A5253C"/>
    <w:rsid w:val="00A73F5C"/>
    <w:rsid w:val="00A776E9"/>
    <w:rsid w:val="00A83111"/>
    <w:rsid w:val="00AA1E44"/>
    <w:rsid w:val="00AD5D5E"/>
    <w:rsid w:val="00AF7AB6"/>
    <w:rsid w:val="00B45583"/>
    <w:rsid w:val="00B6138B"/>
    <w:rsid w:val="00B7465C"/>
    <w:rsid w:val="00B75CB1"/>
    <w:rsid w:val="00BB2F4D"/>
    <w:rsid w:val="00BC2202"/>
    <w:rsid w:val="00BC29D9"/>
    <w:rsid w:val="00BC391D"/>
    <w:rsid w:val="00BC44DB"/>
    <w:rsid w:val="00BE46CA"/>
    <w:rsid w:val="00C0769E"/>
    <w:rsid w:val="00C11909"/>
    <w:rsid w:val="00C13F61"/>
    <w:rsid w:val="00C16323"/>
    <w:rsid w:val="00C84E39"/>
    <w:rsid w:val="00C86495"/>
    <w:rsid w:val="00CB1878"/>
    <w:rsid w:val="00CE0AEA"/>
    <w:rsid w:val="00CE5E6A"/>
    <w:rsid w:val="00CE7A32"/>
    <w:rsid w:val="00CF041D"/>
    <w:rsid w:val="00CF2A4D"/>
    <w:rsid w:val="00D04F0D"/>
    <w:rsid w:val="00D15489"/>
    <w:rsid w:val="00D3263C"/>
    <w:rsid w:val="00D42509"/>
    <w:rsid w:val="00D5793A"/>
    <w:rsid w:val="00D57E91"/>
    <w:rsid w:val="00D61468"/>
    <w:rsid w:val="00D84BE8"/>
    <w:rsid w:val="00D90CF8"/>
    <w:rsid w:val="00D93E56"/>
    <w:rsid w:val="00D965DE"/>
    <w:rsid w:val="00DC2086"/>
    <w:rsid w:val="00DD2D41"/>
    <w:rsid w:val="00DF640A"/>
    <w:rsid w:val="00E02476"/>
    <w:rsid w:val="00E04D68"/>
    <w:rsid w:val="00E2724D"/>
    <w:rsid w:val="00E6473B"/>
    <w:rsid w:val="00EA2E0B"/>
    <w:rsid w:val="00EB650C"/>
    <w:rsid w:val="00F165A1"/>
    <w:rsid w:val="00F16A3A"/>
    <w:rsid w:val="00F33854"/>
    <w:rsid w:val="00F35502"/>
    <w:rsid w:val="00F66687"/>
    <w:rsid w:val="00FC1B81"/>
    <w:rsid w:val="00FF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F94E941"/>
  <w15:chartTrackingRefBased/>
  <w15:docId w15:val="{2EC30DF8-23C7-459D-89EE-1AAC8AA7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D99"/>
    <w:pPr>
      <w:ind w:left="720"/>
      <w:contextualSpacing/>
    </w:pPr>
  </w:style>
  <w:style w:type="paragraph" w:styleId="a4">
    <w:name w:val="Plain Text"/>
    <w:basedOn w:val="a"/>
    <w:link w:val="a5"/>
    <w:uiPriority w:val="99"/>
    <w:semiHidden/>
    <w:unhideWhenUsed/>
    <w:rsid w:val="00D57E91"/>
    <w:pPr>
      <w:spacing w:after="0" w:line="240" w:lineRule="auto"/>
    </w:pPr>
    <w:rPr>
      <w:rFonts w:ascii="Calibri" w:hAnsi="Calibri" w:cs="Times New Roman"/>
    </w:rPr>
  </w:style>
  <w:style w:type="character" w:customStyle="1" w:styleId="a5">
    <w:name w:val="Текст Знак"/>
    <w:basedOn w:val="a0"/>
    <w:link w:val="a4"/>
    <w:uiPriority w:val="99"/>
    <w:semiHidden/>
    <w:rsid w:val="00D57E91"/>
    <w:rPr>
      <w:rFonts w:ascii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D15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5489"/>
  </w:style>
  <w:style w:type="paragraph" w:styleId="a8">
    <w:name w:val="footer"/>
    <w:basedOn w:val="a"/>
    <w:link w:val="a9"/>
    <w:uiPriority w:val="99"/>
    <w:unhideWhenUsed/>
    <w:rsid w:val="00D15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5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5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CF08B0BFD31404BBFC71C1A7F19A450" ma:contentTypeVersion="0" ma:contentTypeDescription="Создание документа." ma:contentTypeScope="" ma:versionID="6880126e730a6e9912958a42914c42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11f1c48c760bd7b034be3cadf3a57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745027-B381-41D5-BB13-0995C6FD7B6B}">
  <ds:schemaRefs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A81FF326-D2BA-40F7-B010-78D510688A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52FCE9-F85D-441A-9009-9335AA190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EDE9E03C</Template>
  <TotalTime>14</TotalTime>
  <Pages>6</Pages>
  <Words>569</Words>
  <Characters>5567</Characters>
  <Application>Microsoft Office Word</Application>
  <DocSecurity>0</DocSecurity>
  <Lines>258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 Артём Андреевич</dc:creator>
  <cp:keywords/>
  <dc:description/>
  <cp:lastModifiedBy>Нечаев Артём Андреевич</cp:lastModifiedBy>
  <cp:revision>6</cp:revision>
  <dcterms:created xsi:type="dcterms:W3CDTF">2021-01-20T00:38:00Z</dcterms:created>
  <dcterms:modified xsi:type="dcterms:W3CDTF">2021-01-29T03:37:00Z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0x0101001CF08B0BFD31404BBFC71C1A7F19A450</vt:lpwstr>
  </property>
  <property fmtid="{D5CDD505-2E9C-101B-9397-08002B2CF9AE}" pid="4" name="_dlc_DocIdItemGuid">
    <vt:lpwstr>a105714d-477b-425e-a337-000c7d4b4a7f</vt:lpwstr>
  </property>
  <property fmtid="{D5CDD505-2E9C-101B-9397-08002B2CF9AE}" pid="5" name="_dlc_DocId">
    <vt:lpwstr>UFHKASU477Q5-65-4905</vt:lpwstr>
  </property>
  <property fmtid="{D5CDD505-2E9C-101B-9397-08002B2CF9AE}" pid="6" name="_dlc_DocIdUrl">
    <vt:lpwstr>http://portal.autotrade.su/logistics/_layouts/15/DocIdRedir.aspx?ID=UFHKASU477Q5-65-4905, UFHKASU477Q5-65-4905</vt:lpwstr>
  </property>
</Properties>
</file>